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DE42" w14:textId="77777777" w:rsidR="00EC7763" w:rsidRPr="00091953" w:rsidRDefault="00EC7763" w:rsidP="00EC7763">
      <w:pPr>
        <w:spacing w:line="264" w:lineRule="auto"/>
        <w:jc w:val="center"/>
        <w:rPr>
          <w:rFonts w:ascii="Arial" w:hAnsi="Arial" w:cs="Arial"/>
          <w:b/>
          <w:color w:val="133D8D"/>
          <w:sz w:val="22"/>
          <w:szCs w:val="22"/>
          <w:lang w:eastAsia="en-US"/>
        </w:rPr>
      </w:pPr>
      <w:r w:rsidRPr="00091953">
        <w:rPr>
          <w:rFonts w:ascii="Arial" w:hAnsi="Arial" w:cs="Arial"/>
          <w:b/>
          <w:color w:val="133D8D"/>
          <w:sz w:val="22"/>
          <w:szCs w:val="22"/>
          <w:lang w:eastAsia="en-US"/>
        </w:rPr>
        <w:t>I Z J A V A</w:t>
      </w:r>
    </w:p>
    <w:p w14:paraId="1B4A5CDA" w14:textId="6D182E6F" w:rsidR="00EC7763" w:rsidRPr="00091953" w:rsidRDefault="00EC7763" w:rsidP="009B195C">
      <w:pPr>
        <w:spacing w:line="264" w:lineRule="auto"/>
        <w:jc w:val="center"/>
        <w:rPr>
          <w:rFonts w:ascii="Arial" w:hAnsi="Arial" w:cs="Arial"/>
          <w:b/>
          <w:color w:val="133D8D"/>
          <w:sz w:val="22"/>
          <w:szCs w:val="22"/>
          <w:lang w:eastAsia="en-US"/>
        </w:rPr>
      </w:pPr>
      <w:bookmarkStart w:id="0" w:name="OLE_LINK15"/>
      <w:bookmarkStart w:id="1" w:name="OLE_LINK16"/>
      <w:bookmarkStart w:id="2" w:name="OLE_LINK17"/>
      <w:bookmarkStart w:id="3" w:name="OLE_LINK18"/>
      <w:bookmarkStart w:id="4" w:name="OLE_LINK19"/>
      <w:bookmarkStart w:id="5" w:name="OLE_LINK20"/>
      <w:r w:rsidRPr="00091953">
        <w:rPr>
          <w:rFonts w:ascii="Arial" w:hAnsi="Arial" w:cs="Arial"/>
          <w:b/>
          <w:color w:val="133D8D"/>
          <w:sz w:val="22"/>
          <w:szCs w:val="22"/>
          <w:lang w:eastAsia="en-US"/>
        </w:rPr>
        <w:t xml:space="preserve">o vpisu in zavezi za vplačilo </w:t>
      </w:r>
      <w:r w:rsidR="004D465C">
        <w:rPr>
          <w:rFonts w:ascii="Arial" w:hAnsi="Arial" w:cs="Arial"/>
          <w:b/>
          <w:color w:val="133D8D"/>
          <w:sz w:val="22"/>
          <w:szCs w:val="22"/>
          <w:lang w:eastAsia="en-US"/>
        </w:rPr>
        <w:t>obveznic</w:t>
      </w:r>
      <w:r w:rsidRPr="00091953">
        <w:rPr>
          <w:rFonts w:ascii="Arial" w:hAnsi="Arial" w:cs="Arial"/>
          <w:b/>
          <w:color w:val="133D8D"/>
          <w:sz w:val="22"/>
          <w:szCs w:val="22"/>
          <w:lang w:eastAsia="en-US"/>
        </w:rPr>
        <w:t xml:space="preserve"> družbe </w:t>
      </w:r>
      <w:r w:rsidR="00A352D4">
        <w:rPr>
          <w:rFonts w:ascii="Arial" w:hAnsi="Arial" w:cs="Arial"/>
          <w:b/>
          <w:color w:val="133D8D"/>
          <w:sz w:val="22"/>
          <w:szCs w:val="22"/>
          <w:lang w:eastAsia="en-US"/>
        </w:rPr>
        <w:t>Linhartov kvart d.o.o.</w:t>
      </w:r>
    </w:p>
    <w:bookmarkEnd w:id="0"/>
    <w:bookmarkEnd w:id="1"/>
    <w:bookmarkEnd w:id="2"/>
    <w:bookmarkEnd w:id="3"/>
    <w:bookmarkEnd w:id="4"/>
    <w:bookmarkEnd w:id="5"/>
    <w:p w14:paraId="2D48C124" w14:textId="7D06CA26" w:rsidR="00FD715B" w:rsidRPr="00091953" w:rsidRDefault="00EC7763" w:rsidP="00596654">
      <w:pPr>
        <w:spacing w:line="264" w:lineRule="auto"/>
        <w:jc w:val="center"/>
        <w:rPr>
          <w:rFonts w:ascii="Arial" w:hAnsi="Arial" w:cs="Arial"/>
          <w:color w:val="133D8D"/>
          <w:sz w:val="22"/>
          <w:szCs w:val="22"/>
          <w:lang w:eastAsia="en-US"/>
        </w:rPr>
      </w:pPr>
      <w:r w:rsidRPr="00091953">
        <w:rPr>
          <w:rFonts w:ascii="Arial" w:hAnsi="Arial" w:cs="Arial"/>
          <w:color w:val="133D8D"/>
          <w:sz w:val="22"/>
          <w:szCs w:val="22"/>
          <w:lang w:eastAsia="en-US"/>
        </w:rPr>
        <w:t xml:space="preserve">(v nadaljevanju »Izjava o vpisu in zavezi za vplačilo </w:t>
      </w:r>
      <w:r w:rsidR="004D465C">
        <w:rPr>
          <w:rFonts w:ascii="Arial" w:hAnsi="Arial" w:cs="Arial"/>
          <w:color w:val="133D8D"/>
          <w:sz w:val="22"/>
          <w:szCs w:val="22"/>
          <w:lang w:eastAsia="en-US"/>
        </w:rPr>
        <w:t>obveznic</w:t>
      </w:r>
      <w:r w:rsidRPr="00091953">
        <w:rPr>
          <w:rFonts w:ascii="Arial" w:hAnsi="Arial" w:cs="Arial"/>
          <w:color w:val="133D8D"/>
          <w:sz w:val="22"/>
          <w:szCs w:val="22"/>
          <w:lang w:eastAsia="en-US"/>
        </w:rPr>
        <w:t>« ali »Izjava«)</w:t>
      </w:r>
    </w:p>
    <w:p w14:paraId="2CECA523" w14:textId="77777777" w:rsidR="00596654" w:rsidRPr="004D7B43" w:rsidRDefault="00596654" w:rsidP="00596654">
      <w:pPr>
        <w:spacing w:line="264" w:lineRule="auto"/>
        <w:rPr>
          <w:rFonts w:ascii="Arial" w:hAnsi="Arial" w:cs="Arial"/>
          <w:color w:val="133D8D"/>
          <w:sz w:val="19"/>
          <w:szCs w:val="19"/>
          <w:lang w:eastAsia="en-US"/>
        </w:rPr>
      </w:pPr>
    </w:p>
    <w:p w14:paraId="1F8AE7B3" w14:textId="70095D6A" w:rsidR="0079088F" w:rsidRDefault="00FD715B" w:rsidP="0079088F">
      <w:pPr>
        <w:spacing w:after="120" w:line="264" w:lineRule="auto"/>
        <w:jc w:val="both"/>
        <w:rPr>
          <w:rFonts w:ascii="Arial" w:hAnsi="Arial" w:cs="Arial"/>
          <w:b/>
          <w:color w:val="133D8D"/>
          <w:sz w:val="19"/>
          <w:szCs w:val="19"/>
          <w:lang w:eastAsia="en-US"/>
        </w:rPr>
      </w:pPr>
      <w:r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>PODA</w:t>
      </w:r>
      <w:r w:rsidR="005440B0"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 xml:space="preserve">TKI O </w:t>
      </w:r>
      <w:r w:rsidR="007D2E25">
        <w:rPr>
          <w:rFonts w:ascii="Arial" w:hAnsi="Arial" w:cs="Arial"/>
          <w:b/>
          <w:color w:val="133D8D"/>
          <w:sz w:val="19"/>
          <w:szCs w:val="19"/>
          <w:lang w:eastAsia="en-US"/>
        </w:rPr>
        <w:t>VPISNIK</w:t>
      </w:r>
      <w:r w:rsidR="005440B0"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>U (v nadaljevanju »</w:t>
      </w:r>
      <w:r w:rsidR="007D2E25">
        <w:rPr>
          <w:rFonts w:ascii="Arial" w:hAnsi="Arial" w:cs="Arial"/>
          <w:b/>
          <w:color w:val="133D8D"/>
          <w:sz w:val="19"/>
          <w:szCs w:val="19"/>
          <w:lang w:eastAsia="en-US"/>
        </w:rPr>
        <w:t>Vpisnik</w:t>
      </w:r>
      <w:r w:rsidR="005440B0"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>«</w:t>
      </w:r>
      <w:r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>)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552AFF" w:rsidRPr="003346DD" w14:paraId="34014F41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60410D5B" w14:textId="0E867664" w:rsidR="00552AFF" w:rsidRPr="003346DD" w:rsidRDefault="00A352D4" w:rsidP="00DB263D">
            <w:pPr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Ime in priimek / </w:t>
            </w:r>
            <w:r w:rsidR="00A4644F">
              <w:rPr>
                <w:rFonts w:ascii="Arial" w:eastAsia="SimSun" w:hAnsi="Arial" w:cs="Arial"/>
                <w:sz w:val="18"/>
                <w:szCs w:val="18"/>
                <w:lang w:eastAsia="zh-CN"/>
              </w:rPr>
              <w:t>Podjetje</w:t>
            </w:r>
            <w:r w:rsidR="00552AFF" w:rsidRPr="003346D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: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AA5811" w14:textId="77777777" w:rsidR="00552AFF" w:rsidRPr="003346DD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2AFF" w:rsidRPr="003346DD" w14:paraId="0F3979BD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314A4A9A" w14:textId="77777777" w:rsidR="00552AFF" w:rsidRPr="003346DD" w:rsidRDefault="00552AFF" w:rsidP="00DB263D">
            <w:pPr>
              <w:ind w:left="142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346DD">
              <w:rPr>
                <w:rFonts w:ascii="Arial" w:eastAsia="SimSun" w:hAnsi="Arial" w:cs="Arial"/>
                <w:sz w:val="18"/>
                <w:szCs w:val="18"/>
                <w:lang w:eastAsia="zh-CN"/>
              </w:rPr>
              <w:t>Naslov: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1CD58F" w14:textId="77777777" w:rsidR="00552AFF" w:rsidRPr="003346DD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2AFF" w:rsidRPr="003346DD" w14:paraId="2D749836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2AFFF046" w14:textId="77777777" w:rsidR="00552AFF" w:rsidRPr="003346DD" w:rsidRDefault="00552AFF" w:rsidP="00DB263D">
            <w:pPr>
              <w:ind w:left="142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346DD">
              <w:rPr>
                <w:rFonts w:ascii="Arial" w:eastAsia="SimSun" w:hAnsi="Arial" w:cs="Arial"/>
                <w:sz w:val="18"/>
                <w:szCs w:val="18"/>
                <w:lang w:eastAsia="zh-CN"/>
              </w:rPr>
              <w:t>Poštna številka, kraj, država: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17224" w14:textId="77777777" w:rsidR="00552AFF" w:rsidRPr="003346DD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2AFF" w:rsidRPr="003346DD" w14:paraId="3BA34320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6D000DE1" w14:textId="59A53E2A" w:rsidR="00552AFF" w:rsidRPr="003346DD" w:rsidRDefault="00A352D4" w:rsidP="00DB263D">
            <w:pPr>
              <w:ind w:left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Davčna številka / </w:t>
            </w:r>
            <w:r w:rsidR="00552AFF" w:rsidRPr="003346DD">
              <w:rPr>
                <w:rFonts w:ascii="Arial" w:eastAsia="SimSun" w:hAnsi="Arial" w:cs="Arial"/>
                <w:sz w:val="18"/>
                <w:szCs w:val="18"/>
                <w:lang w:eastAsia="zh-CN"/>
              </w:rPr>
              <w:t>ID za DDV: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216EC5" w14:textId="77777777" w:rsidR="00552AFF" w:rsidRPr="003346DD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2AFF" w:rsidRPr="003346DD" w14:paraId="3B12B528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0152E803" w14:textId="74EB69EB" w:rsidR="00552AFF" w:rsidRPr="003346DD" w:rsidRDefault="00A352D4" w:rsidP="00DB263D">
            <w:pPr>
              <w:ind w:left="142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EMŠO / </w:t>
            </w:r>
            <w:r w:rsidR="00552AFF" w:rsidRPr="003346DD">
              <w:rPr>
                <w:rFonts w:ascii="Arial" w:eastAsia="SimSun" w:hAnsi="Arial" w:cs="Arial"/>
                <w:sz w:val="18"/>
                <w:szCs w:val="18"/>
                <w:lang w:eastAsia="zh-CN"/>
              </w:rPr>
              <w:t>Matična številka: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9B7635" w14:textId="77777777" w:rsidR="00552AFF" w:rsidRPr="003346DD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DE6A35" w:rsidRPr="003346DD" w14:paraId="1A0E7D1E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4D1993FC" w14:textId="39A383A6" w:rsidR="00DE6A35" w:rsidRPr="003346DD" w:rsidRDefault="00DE6A35" w:rsidP="00DB263D">
            <w:pPr>
              <w:ind w:left="142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KID koda (za nerezidente):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4F1611" w14:textId="77777777" w:rsidR="00DE6A35" w:rsidRPr="003346DD" w:rsidRDefault="00DE6A35" w:rsidP="00DB263D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2AFF" w:rsidRPr="003346DD" w14:paraId="0B8102FD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57BCA608" w14:textId="6C20AE80" w:rsidR="00552AFF" w:rsidRPr="003346DD" w:rsidRDefault="00A3633C" w:rsidP="00DB263D">
            <w:pPr>
              <w:ind w:left="142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LEI</w:t>
            </w:r>
            <w:r w:rsidR="00552AFF" w:rsidRPr="003346DD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koda: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3A6D53" w14:textId="77777777" w:rsidR="00552AFF" w:rsidRPr="003346DD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2AFF" w:rsidRPr="003346DD" w14:paraId="1D38B513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6F5C64DF" w14:textId="77777777" w:rsidR="00552AFF" w:rsidRPr="003346DD" w:rsidRDefault="00552AFF" w:rsidP="00DB263D">
            <w:pPr>
              <w:ind w:left="142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346DD">
              <w:rPr>
                <w:rFonts w:ascii="Arial" w:eastAsia="SimSun" w:hAnsi="Arial" w:cs="Arial"/>
                <w:sz w:val="18"/>
                <w:szCs w:val="18"/>
                <w:lang w:eastAsia="zh-CN"/>
              </w:rPr>
              <w:t>Št. bančnega računa: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96AB5C" w14:textId="77777777" w:rsidR="00552AFF" w:rsidRPr="003346DD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2AFF" w:rsidRPr="003346DD" w14:paraId="3CCF3B39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23876CC6" w14:textId="77777777" w:rsidR="00552AFF" w:rsidRPr="003346DD" w:rsidRDefault="00552AFF" w:rsidP="00DB263D">
            <w:pPr>
              <w:ind w:left="142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346DD">
              <w:rPr>
                <w:rFonts w:ascii="Arial" w:eastAsia="SimSun" w:hAnsi="Arial" w:cs="Arial"/>
                <w:sz w:val="18"/>
                <w:szCs w:val="18"/>
                <w:lang w:eastAsia="zh-CN"/>
              </w:rPr>
              <w:t>odprt pri banki: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64BDBA" w14:textId="77777777" w:rsidR="00552AFF" w:rsidRPr="003346DD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2AFF" w:rsidRPr="003346DD" w14:paraId="56BF55C1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751FCB73" w14:textId="77777777" w:rsidR="00552AFF" w:rsidRPr="003346DD" w:rsidRDefault="00552AFF" w:rsidP="00DB263D">
            <w:pPr>
              <w:ind w:left="142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346DD">
              <w:rPr>
                <w:rFonts w:ascii="Arial" w:eastAsia="SimSun" w:hAnsi="Arial" w:cs="Arial"/>
                <w:sz w:val="18"/>
                <w:szCs w:val="18"/>
                <w:lang w:eastAsia="zh-CN"/>
              </w:rPr>
              <w:t>Št. računa nematerializiranih VP: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CD017F" w14:textId="77777777" w:rsidR="00552AFF" w:rsidRPr="003346DD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2AFF" w:rsidRPr="003346DD" w14:paraId="7BCA041F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0549A72E" w14:textId="77777777" w:rsidR="00552AFF" w:rsidRPr="003346DD" w:rsidRDefault="00552AFF" w:rsidP="00DB263D">
            <w:pPr>
              <w:ind w:left="142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346DD">
              <w:rPr>
                <w:rFonts w:ascii="Arial" w:eastAsia="SimSun" w:hAnsi="Arial" w:cs="Arial"/>
                <w:sz w:val="18"/>
                <w:szCs w:val="18"/>
                <w:lang w:eastAsia="zh-CN"/>
              </w:rPr>
              <w:t>odprt pri članu KDD: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9F4FEC" w14:textId="77777777" w:rsidR="00552AFF" w:rsidRPr="003346DD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2AFF" w:rsidRPr="003346DD" w14:paraId="20345D7D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100D0EFA" w14:textId="77777777" w:rsidR="00552AFF" w:rsidRPr="003346DD" w:rsidRDefault="00552AFF" w:rsidP="00DB263D">
            <w:pPr>
              <w:ind w:left="142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346DD">
              <w:rPr>
                <w:rFonts w:ascii="Arial" w:eastAsia="SimSun" w:hAnsi="Arial" w:cs="Arial"/>
                <w:sz w:val="18"/>
                <w:szCs w:val="18"/>
                <w:lang w:eastAsia="zh-CN"/>
              </w:rPr>
              <w:t>Vrsta izpiska iz registra družb: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044E15" w14:textId="77777777" w:rsidR="00552AFF" w:rsidRPr="003346DD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2AFF" w:rsidRPr="003346DD" w14:paraId="4CC62CA4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13F3406E" w14:textId="77777777" w:rsidR="00552AFF" w:rsidRPr="003346DD" w:rsidRDefault="00552AFF" w:rsidP="00DB263D">
            <w:pPr>
              <w:ind w:left="142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346DD">
              <w:rPr>
                <w:rFonts w:ascii="Arial" w:eastAsia="SimSun" w:hAnsi="Arial" w:cs="Arial"/>
                <w:sz w:val="18"/>
                <w:szCs w:val="18"/>
                <w:lang w:eastAsia="zh-CN"/>
              </w:rPr>
              <w:t>Številka izpiska iz registra družb: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FB8264" w14:textId="77777777" w:rsidR="00552AFF" w:rsidRPr="003346DD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2AFF" w:rsidRPr="003346DD" w14:paraId="3DAB9B62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69AB6239" w14:textId="77777777" w:rsidR="00552AFF" w:rsidRPr="003346DD" w:rsidRDefault="00552AFF" w:rsidP="00DB263D">
            <w:pPr>
              <w:ind w:left="142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346DD">
              <w:rPr>
                <w:rFonts w:ascii="Arial" w:eastAsia="SimSun" w:hAnsi="Arial" w:cs="Arial"/>
                <w:sz w:val="18"/>
                <w:szCs w:val="18"/>
                <w:lang w:eastAsia="zh-CN"/>
              </w:rPr>
              <w:t>Izdajatelj izpiska iz registra družb: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E40BF5" w14:textId="77777777" w:rsidR="00552AFF" w:rsidRPr="003346DD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2AFF" w:rsidRPr="003346DD" w14:paraId="2C1E73F0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7B74CF4C" w14:textId="77777777" w:rsidR="00552AFF" w:rsidRPr="003346DD" w:rsidRDefault="00552AFF" w:rsidP="00DB263D">
            <w:pPr>
              <w:ind w:left="142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346DD">
              <w:rPr>
                <w:rFonts w:ascii="Arial" w:eastAsia="SimSun" w:hAnsi="Arial" w:cs="Arial"/>
                <w:sz w:val="18"/>
                <w:szCs w:val="18"/>
                <w:lang w:eastAsia="zh-CN"/>
              </w:rPr>
              <w:t>Kontaktna oseba: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418880" w14:textId="77777777" w:rsidR="00552AFF" w:rsidRPr="003346DD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2AFF" w:rsidRPr="003346DD" w14:paraId="448D6F08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27528512" w14:textId="77777777" w:rsidR="00552AFF" w:rsidRPr="003346DD" w:rsidRDefault="00552AFF" w:rsidP="00DB263D">
            <w:pPr>
              <w:ind w:left="142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346DD">
              <w:rPr>
                <w:rFonts w:ascii="Arial" w:eastAsia="SimSun" w:hAnsi="Arial" w:cs="Arial"/>
                <w:sz w:val="18"/>
                <w:szCs w:val="18"/>
                <w:lang w:eastAsia="zh-CN"/>
              </w:rPr>
              <w:t>Telefon: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7D6F0" w14:textId="77777777" w:rsidR="00552AFF" w:rsidRPr="003346DD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2AFF" w:rsidRPr="003346DD" w14:paraId="7B29B827" w14:textId="77777777" w:rsidTr="00DB263D">
        <w:trPr>
          <w:trHeight w:val="273"/>
        </w:trPr>
        <w:tc>
          <w:tcPr>
            <w:tcW w:w="3261" w:type="dxa"/>
            <w:shd w:val="clear" w:color="auto" w:fill="auto"/>
            <w:vAlign w:val="bottom"/>
          </w:tcPr>
          <w:p w14:paraId="00E96871" w14:textId="77777777" w:rsidR="00552AFF" w:rsidRPr="003346DD" w:rsidRDefault="00552AFF" w:rsidP="00DB263D">
            <w:pPr>
              <w:ind w:left="142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346DD">
              <w:rPr>
                <w:rFonts w:ascii="Arial" w:eastAsia="SimSun" w:hAnsi="Arial" w:cs="Arial"/>
                <w:sz w:val="18"/>
                <w:szCs w:val="18"/>
                <w:lang w:eastAsia="zh-CN"/>
              </w:rPr>
              <w:t>E-pošta: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58650F" w14:textId="77777777" w:rsidR="00552AFF" w:rsidRPr="003346DD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A8AB55B" w14:textId="77777777" w:rsidR="00552AFF" w:rsidRPr="004D7B43" w:rsidRDefault="00552AFF" w:rsidP="00552AFF">
      <w:pPr>
        <w:spacing w:line="264" w:lineRule="auto"/>
        <w:jc w:val="both"/>
        <w:rPr>
          <w:rFonts w:ascii="Arial" w:eastAsia="SimSun" w:hAnsi="Arial" w:cs="Arial"/>
          <w:sz w:val="19"/>
          <w:szCs w:val="19"/>
          <w:lang w:eastAsia="zh-CN"/>
        </w:rPr>
      </w:pPr>
    </w:p>
    <w:p w14:paraId="065C25A0" w14:textId="00666BC4" w:rsidR="00552AFF" w:rsidRPr="004D7B43" w:rsidRDefault="00552AFF" w:rsidP="00552AFF">
      <w:pPr>
        <w:spacing w:after="120" w:line="264" w:lineRule="auto"/>
        <w:jc w:val="both"/>
        <w:rPr>
          <w:rFonts w:ascii="Arial" w:hAnsi="Arial" w:cs="Arial"/>
          <w:b/>
          <w:color w:val="133D8D"/>
          <w:sz w:val="19"/>
          <w:szCs w:val="19"/>
          <w:lang w:eastAsia="en-US"/>
        </w:rPr>
      </w:pPr>
      <w:r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>PODATKI O ZAKONITEMU ZASTOPNIKU</w:t>
      </w:r>
      <w:r>
        <w:rPr>
          <w:rFonts w:ascii="Arial" w:hAnsi="Arial" w:cs="Arial"/>
          <w:b/>
          <w:color w:val="133D8D"/>
          <w:sz w:val="19"/>
          <w:szCs w:val="19"/>
          <w:lang w:eastAsia="en-US"/>
        </w:rPr>
        <w:t xml:space="preserve">/ POOBLAŠČENCU </w:t>
      </w:r>
      <w:r w:rsidR="007D2E25">
        <w:rPr>
          <w:rFonts w:ascii="Arial" w:hAnsi="Arial" w:cs="Arial"/>
          <w:b/>
          <w:color w:val="133D8D"/>
          <w:sz w:val="19"/>
          <w:szCs w:val="19"/>
          <w:lang w:eastAsia="en-US"/>
        </w:rPr>
        <w:t>VPISNIK</w:t>
      </w:r>
      <w:r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>A (v nadaljevanju »Zastopnik«)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552AFF" w:rsidRPr="00065901" w14:paraId="26529F66" w14:textId="77777777" w:rsidTr="00DB263D">
        <w:trPr>
          <w:trHeight w:hRule="exact" w:val="284"/>
        </w:trPr>
        <w:tc>
          <w:tcPr>
            <w:tcW w:w="3261" w:type="dxa"/>
            <w:shd w:val="clear" w:color="auto" w:fill="auto"/>
            <w:vAlign w:val="bottom"/>
          </w:tcPr>
          <w:p w14:paraId="181C1C22" w14:textId="77777777" w:rsidR="00552AFF" w:rsidRPr="00065901" w:rsidRDefault="00552AFF" w:rsidP="00DB263D">
            <w:pPr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065901">
              <w:rPr>
                <w:rFonts w:ascii="Arial" w:eastAsia="SimSun" w:hAnsi="Arial" w:cs="Arial"/>
                <w:sz w:val="18"/>
                <w:szCs w:val="18"/>
                <w:lang w:eastAsia="zh-CN"/>
              </w:rPr>
              <w:t>Ime in priimek:</w:t>
            </w:r>
          </w:p>
        </w:tc>
        <w:tc>
          <w:tcPr>
            <w:tcW w:w="6520" w:type="dxa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96FEFE3" w14:textId="77777777" w:rsidR="00552AFF" w:rsidRPr="00065901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2AFF" w:rsidRPr="00065901" w14:paraId="675AC1A9" w14:textId="77777777" w:rsidTr="00DB263D">
        <w:trPr>
          <w:trHeight w:hRule="exact" w:val="284"/>
        </w:trPr>
        <w:tc>
          <w:tcPr>
            <w:tcW w:w="3261" w:type="dxa"/>
            <w:shd w:val="clear" w:color="auto" w:fill="auto"/>
            <w:vAlign w:val="bottom"/>
          </w:tcPr>
          <w:p w14:paraId="4AB9CDEB" w14:textId="77777777" w:rsidR="00552AFF" w:rsidRPr="00065901" w:rsidRDefault="00552AFF" w:rsidP="00DB263D">
            <w:pPr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065901">
              <w:rPr>
                <w:rFonts w:ascii="Arial" w:eastAsia="Arial" w:hAnsi="Arial" w:cs="Arial"/>
                <w:sz w:val="18"/>
                <w:szCs w:val="18"/>
              </w:rPr>
              <w:t>Naslov:</w:t>
            </w:r>
          </w:p>
        </w:tc>
        <w:tc>
          <w:tcPr>
            <w:tcW w:w="652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bottom"/>
          </w:tcPr>
          <w:p w14:paraId="551D7D3F" w14:textId="77777777" w:rsidR="00552AFF" w:rsidRPr="00065901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2AFF" w:rsidRPr="00065901" w14:paraId="771C53F2" w14:textId="77777777" w:rsidTr="00DB263D">
        <w:trPr>
          <w:trHeight w:hRule="exact" w:val="284"/>
        </w:trPr>
        <w:tc>
          <w:tcPr>
            <w:tcW w:w="3261" w:type="dxa"/>
            <w:shd w:val="clear" w:color="auto" w:fill="auto"/>
            <w:vAlign w:val="bottom"/>
          </w:tcPr>
          <w:p w14:paraId="1FC46031" w14:textId="77777777" w:rsidR="00552AFF" w:rsidRPr="00065901" w:rsidRDefault="00552AFF" w:rsidP="00DB263D">
            <w:pPr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065901">
              <w:rPr>
                <w:rFonts w:ascii="Arial" w:eastAsia="Arial" w:hAnsi="Arial" w:cs="Arial"/>
                <w:sz w:val="18"/>
                <w:szCs w:val="18"/>
              </w:rPr>
              <w:t>Poštna številka, kraj, država: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AAEB93" w14:textId="77777777" w:rsidR="00552AFF" w:rsidRPr="00065901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2AFF" w:rsidRPr="00065901" w14:paraId="7A6E3202" w14:textId="77777777" w:rsidTr="00DB263D">
        <w:trPr>
          <w:trHeight w:hRule="exact" w:val="284"/>
        </w:trPr>
        <w:tc>
          <w:tcPr>
            <w:tcW w:w="3261" w:type="dxa"/>
            <w:shd w:val="clear" w:color="auto" w:fill="auto"/>
            <w:vAlign w:val="bottom"/>
          </w:tcPr>
          <w:p w14:paraId="14CD5A2F" w14:textId="77777777" w:rsidR="00552AFF" w:rsidRPr="00065901" w:rsidRDefault="00552AFF" w:rsidP="00DB263D">
            <w:pPr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065901">
              <w:rPr>
                <w:rFonts w:ascii="Arial" w:eastAsia="Arial" w:hAnsi="Arial" w:cs="Arial"/>
                <w:sz w:val="18"/>
                <w:szCs w:val="18"/>
              </w:rPr>
              <w:t>EMŠO/ Matična številka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098CE0" w14:textId="77777777" w:rsidR="00552AFF" w:rsidRPr="00065901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2AFF" w:rsidRPr="00065901" w14:paraId="02F2CE3E" w14:textId="77777777" w:rsidTr="00DB263D">
        <w:trPr>
          <w:trHeight w:hRule="exact" w:val="284"/>
        </w:trPr>
        <w:tc>
          <w:tcPr>
            <w:tcW w:w="3261" w:type="dxa"/>
            <w:shd w:val="clear" w:color="auto" w:fill="auto"/>
            <w:vAlign w:val="bottom"/>
          </w:tcPr>
          <w:p w14:paraId="70815F40" w14:textId="77777777" w:rsidR="00552AFF" w:rsidRPr="00065901" w:rsidRDefault="00552AFF" w:rsidP="00DB263D">
            <w:pPr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065901">
              <w:rPr>
                <w:rFonts w:ascii="Arial" w:eastAsia="Arial" w:hAnsi="Arial" w:cs="Arial"/>
                <w:sz w:val="18"/>
                <w:szCs w:val="18"/>
              </w:rPr>
              <w:t>Vrsta pooblastila: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300313" w14:textId="77777777" w:rsidR="00552AFF" w:rsidRPr="00065901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2AFF" w:rsidRPr="00065901" w14:paraId="2F9B6754" w14:textId="77777777" w:rsidTr="00DB263D">
        <w:trPr>
          <w:trHeight w:hRule="exact" w:val="461"/>
        </w:trPr>
        <w:tc>
          <w:tcPr>
            <w:tcW w:w="3261" w:type="dxa"/>
            <w:shd w:val="clear" w:color="auto" w:fill="auto"/>
            <w:vAlign w:val="bottom"/>
          </w:tcPr>
          <w:p w14:paraId="37DEC7F0" w14:textId="13108F02" w:rsidR="00552AFF" w:rsidRPr="00065901" w:rsidRDefault="00552AFF" w:rsidP="00DB263D">
            <w:pPr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065901">
              <w:rPr>
                <w:rFonts w:ascii="Arial" w:eastAsia="Arial" w:hAnsi="Arial" w:cs="Arial"/>
                <w:sz w:val="18"/>
                <w:szCs w:val="18"/>
              </w:rPr>
              <w:t>Zakoniti zastopnik pooblaščenca</w:t>
            </w:r>
            <w:r w:rsidR="00700140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78A90A7E" w14:textId="77777777" w:rsidR="00552AFF" w:rsidRPr="00065901" w:rsidRDefault="00552AFF" w:rsidP="00DB263D">
            <w:pPr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 w:rsidRPr="00065901">
              <w:rPr>
                <w:rFonts w:ascii="Arial" w:eastAsia="Arial" w:hAnsi="Arial" w:cs="Arial"/>
                <w:sz w:val="18"/>
                <w:szCs w:val="18"/>
              </w:rPr>
              <w:t>(če je pooblaščenec pravna oseba)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047F7C" w14:textId="77777777" w:rsidR="00552AFF" w:rsidRPr="00065901" w:rsidRDefault="00552AFF" w:rsidP="00DB263D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A92457A" w14:textId="65F15F02" w:rsidR="0079088F" w:rsidRPr="004D7B43" w:rsidRDefault="0079088F" w:rsidP="0079088F">
      <w:pPr>
        <w:spacing w:line="264" w:lineRule="auto"/>
        <w:jc w:val="both"/>
        <w:rPr>
          <w:rFonts w:ascii="Arial" w:eastAsia="SimSun" w:hAnsi="Arial" w:cs="Arial"/>
          <w:sz w:val="19"/>
          <w:szCs w:val="19"/>
          <w:lang w:eastAsia="zh-CN"/>
        </w:rPr>
      </w:pPr>
    </w:p>
    <w:p w14:paraId="4DA6EAA2" w14:textId="3A002B4C" w:rsidR="0079088F" w:rsidRPr="004D7B43" w:rsidRDefault="0079088F" w:rsidP="00A76E7B">
      <w:pPr>
        <w:spacing w:after="120" w:line="264" w:lineRule="auto"/>
        <w:jc w:val="both"/>
        <w:rPr>
          <w:rFonts w:ascii="Arial" w:hAnsi="Arial" w:cs="Arial"/>
          <w:b/>
          <w:color w:val="133D8D"/>
          <w:sz w:val="19"/>
          <w:szCs w:val="19"/>
          <w:lang w:eastAsia="en-US"/>
        </w:rPr>
      </w:pPr>
      <w:r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>ENOLIČNA IDENTIFIKACIJSKA ŠTEVILKA, KI JO BOSTE UPORABILI KOT SKLIC PRI NAKAZILU DENARJA ZA VPLAČILO (ustrezno označite):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260"/>
        <w:gridCol w:w="3686"/>
      </w:tblGrid>
      <w:tr w:rsidR="0079088F" w:rsidRPr="004D7B43" w14:paraId="638658BE" w14:textId="77777777" w:rsidTr="0079088F">
        <w:trPr>
          <w:trHeight w:val="221"/>
        </w:trPr>
        <w:tc>
          <w:tcPr>
            <w:tcW w:w="2694" w:type="dxa"/>
            <w:shd w:val="clear" w:color="auto" w:fill="auto"/>
          </w:tcPr>
          <w:p w14:paraId="17841F9F" w14:textId="6B6ADC6F" w:rsidR="0079088F" w:rsidRPr="004D7B43" w:rsidRDefault="0079088F" w:rsidP="00F35D25">
            <w:pPr>
              <w:spacing w:line="264" w:lineRule="auto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 w:rsidRPr="004D7B43">
              <w:rPr>
                <w:rFonts w:ascii="Arial" w:eastAsia="SimSun" w:hAnsi="Arial" w:cs="Arial"/>
                <w:b/>
                <w:sz w:val="19"/>
                <w:szCs w:val="19"/>
                <w:lang w:eastAsia="zh-CN"/>
              </w:rPr>
              <w:sym w:font="Wingdings" w:char="F0A8"/>
            </w:r>
            <w:r w:rsidRPr="004D7B43">
              <w:rPr>
                <w:rFonts w:ascii="Arial" w:eastAsia="SimSun" w:hAnsi="Arial" w:cs="Arial"/>
                <w:sz w:val="19"/>
                <w:szCs w:val="19"/>
                <w:lang w:eastAsia="zh-CN"/>
              </w:rPr>
              <w:t xml:space="preserve">  </w:t>
            </w:r>
            <w:r w:rsidR="00877127">
              <w:rPr>
                <w:rFonts w:ascii="Arial" w:eastAsia="SimSun" w:hAnsi="Arial" w:cs="Arial"/>
                <w:sz w:val="19"/>
                <w:szCs w:val="19"/>
                <w:lang w:eastAsia="zh-CN"/>
              </w:rPr>
              <w:t>Davčna številka /</w:t>
            </w:r>
            <w:r w:rsidRPr="004D7B43">
              <w:rPr>
                <w:rFonts w:ascii="Arial" w:eastAsia="SimSun" w:hAnsi="Arial" w:cs="Arial"/>
                <w:sz w:val="19"/>
                <w:szCs w:val="19"/>
                <w:lang w:eastAsia="zh-CN"/>
              </w:rPr>
              <w:t xml:space="preserve"> </w:t>
            </w:r>
            <w:r w:rsidR="00AD29E8">
              <w:rPr>
                <w:rFonts w:ascii="Arial" w:eastAsia="SimSun" w:hAnsi="Arial" w:cs="Arial"/>
                <w:sz w:val="19"/>
                <w:szCs w:val="19"/>
                <w:lang w:eastAsia="zh-CN"/>
              </w:rPr>
              <w:t>ID za DDV</w:t>
            </w:r>
          </w:p>
        </w:tc>
        <w:tc>
          <w:tcPr>
            <w:tcW w:w="3260" w:type="dxa"/>
            <w:shd w:val="clear" w:color="auto" w:fill="auto"/>
          </w:tcPr>
          <w:p w14:paraId="42BDD746" w14:textId="25091AAD" w:rsidR="0079088F" w:rsidRPr="004D7B43" w:rsidRDefault="0079088F" w:rsidP="00F35D25">
            <w:pPr>
              <w:spacing w:line="264" w:lineRule="auto"/>
              <w:ind w:left="10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4D7B43">
              <w:rPr>
                <w:rFonts w:ascii="Arial" w:eastAsia="SimSun" w:hAnsi="Arial" w:cs="Arial"/>
                <w:b/>
                <w:sz w:val="19"/>
                <w:szCs w:val="19"/>
                <w:lang w:eastAsia="zh-CN"/>
              </w:rPr>
              <w:sym w:font="Wingdings" w:char="F0A8"/>
            </w:r>
            <w:r w:rsidRPr="004D7B43">
              <w:rPr>
                <w:rFonts w:ascii="Arial" w:eastAsia="SimSun" w:hAnsi="Arial" w:cs="Arial"/>
                <w:sz w:val="19"/>
                <w:szCs w:val="19"/>
                <w:lang w:eastAsia="zh-CN"/>
              </w:rPr>
              <w:t xml:space="preserve">   matična številka </w:t>
            </w:r>
            <w:r w:rsidR="00877127">
              <w:rPr>
                <w:rFonts w:ascii="Arial" w:eastAsia="SimSun" w:hAnsi="Arial" w:cs="Arial"/>
                <w:sz w:val="19"/>
                <w:szCs w:val="19"/>
                <w:lang w:eastAsia="zh-CN"/>
              </w:rPr>
              <w:t>/ KID koda</w:t>
            </w:r>
          </w:p>
        </w:tc>
        <w:tc>
          <w:tcPr>
            <w:tcW w:w="3686" w:type="dxa"/>
            <w:shd w:val="clear" w:color="auto" w:fill="auto"/>
          </w:tcPr>
          <w:p w14:paraId="07F88155" w14:textId="69BBB5FE" w:rsidR="0079088F" w:rsidRPr="004D7B43" w:rsidRDefault="0079088F" w:rsidP="00F35D25">
            <w:pPr>
              <w:spacing w:line="264" w:lineRule="auto"/>
              <w:ind w:left="10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4D7B43">
              <w:rPr>
                <w:rFonts w:ascii="Arial" w:eastAsia="SimSun" w:hAnsi="Arial" w:cs="Arial"/>
                <w:b/>
                <w:sz w:val="19"/>
                <w:szCs w:val="19"/>
                <w:lang w:eastAsia="zh-CN"/>
              </w:rPr>
              <w:sym w:font="Wingdings" w:char="F0A8"/>
            </w:r>
            <w:r w:rsidRPr="004D7B43">
              <w:rPr>
                <w:rFonts w:ascii="Arial" w:eastAsia="SimSun" w:hAnsi="Arial" w:cs="Arial"/>
                <w:sz w:val="19"/>
                <w:szCs w:val="19"/>
                <w:lang w:eastAsia="zh-CN"/>
              </w:rPr>
              <w:t xml:space="preserve"> drugo: ______________________</w:t>
            </w:r>
          </w:p>
        </w:tc>
      </w:tr>
    </w:tbl>
    <w:p w14:paraId="3A78F314" w14:textId="77777777" w:rsidR="0079088F" w:rsidRPr="004D7B43" w:rsidRDefault="0079088F" w:rsidP="00214E0F">
      <w:pPr>
        <w:rPr>
          <w:rFonts w:ascii="Arial" w:hAnsi="Arial" w:cs="Arial"/>
          <w:b/>
          <w:sz w:val="19"/>
          <w:szCs w:val="19"/>
          <w:lang w:eastAsia="en-US"/>
        </w:rPr>
      </w:pPr>
    </w:p>
    <w:p w14:paraId="3EB33DD7" w14:textId="0CB7AB59" w:rsidR="000311CC" w:rsidRPr="004D7B43" w:rsidRDefault="000311CC" w:rsidP="00091953">
      <w:pPr>
        <w:spacing w:after="120" w:line="264" w:lineRule="auto"/>
        <w:jc w:val="both"/>
        <w:rPr>
          <w:rFonts w:ascii="Arial" w:hAnsi="Arial" w:cs="Arial"/>
          <w:b/>
          <w:color w:val="133D8D"/>
          <w:sz w:val="19"/>
          <w:szCs w:val="19"/>
          <w:lang w:eastAsia="en-US"/>
        </w:rPr>
      </w:pPr>
      <w:r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 xml:space="preserve">VPIS </w:t>
      </w:r>
      <w:r w:rsidR="004D465C">
        <w:rPr>
          <w:rFonts w:ascii="Arial" w:hAnsi="Arial" w:cs="Arial"/>
          <w:b/>
          <w:color w:val="133D8D"/>
          <w:sz w:val="19"/>
          <w:szCs w:val="19"/>
          <w:lang w:eastAsia="en-US"/>
        </w:rPr>
        <w:t>OBVEZNIC</w:t>
      </w:r>
    </w:p>
    <w:p w14:paraId="3BAE8FA6" w14:textId="6922F1EC" w:rsidR="007F3945" w:rsidRDefault="004D465C" w:rsidP="003832BA">
      <w:pPr>
        <w:spacing w:line="264" w:lineRule="auto"/>
        <w:jc w:val="both"/>
        <w:rPr>
          <w:rFonts w:ascii="Arial" w:eastAsia="SimSun" w:hAnsi="Arial" w:cs="Arial"/>
          <w:sz w:val="19"/>
          <w:szCs w:val="19"/>
          <w:lang w:eastAsia="zh-CN"/>
        </w:rPr>
      </w:pPr>
      <w:bookmarkStart w:id="6" w:name="OLE_LINK281"/>
      <w:bookmarkStart w:id="7" w:name="OLE_LINK315"/>
      <w:r>
        <w:rPr>
          <w:rFonts w:ascii="Arial" w:eastAsia="SimSun" w:hAnsi="Arial" w:cs="Arial"/>
          <w:sz w:val="19"/>
          <w:szCs w:val="19"/>
          <w:lang w:eastAsia="zh-CN"/>
        </w:rPr>
        <w:t>Obveznic</w:t>
      </w:r>
      <w:r w:rsidR="00740128" w:rsidRPr="00740128">
        <w:rPr>
          <w:rFonts w:ascii="Arial" w:eastAsia="SimSun" w:hAnsi="Arial" w:cs="Arial"/>
          <w:sz w:val="19"/>
          <w:szCs w:val="19"/>
          <w:lang w:eastAsia="zh-CN"/>
        </w:rPr>
        <w:t xml:space="preserve">e izdajatelja </w:t>
      </w:r>
      <w:r w:rsidR="00877127">
        <w:rPr>
          <w:rFonts w:ascii="Arial" w:eastAsia="SimSun" w:hAnsi="Arial" w:cs="Arial"/>
          <w:sz w:val="19"/>
          <w:szCs w:val="19"/>
          <w:lang w:eastAsia="zh-CN"/>
        </w:rPr>
        <w:t>Linhartov kvart d.o.o.</w:t>
      </w:r>
      <w:r w:rsidR="00740128" w:rsidRPr="00740128">
        <w:rPr>
          <w:rFonts w:ascii="Arial" w:eastAsia="SimSun" w:hAnsi="Arial" w:cs="Arial"/>
          <w:sz w:val="19"/>
          <w:szCs w:val="19"/>
          <w:lang w:eastAsia="zh-CN"/>
        </w:rPr>
        <w:t xml:space="preserve"> bodo izdane z nominalno vrednostjo enega apoena 10.000,00 </w:t>
      </w:r>
      <w:r>
        <w:rPr>
          <w:rFonts w:ascii="Arial" w:eastAsia="SimSun" w:hAnsi="Arial" w:cs="Arial"/>
          <w:sz w:val="19"/>
          <w:szCs w:val="19"/>
          <w:lang w:eastAsia="zh-CN"/>
        </w:rPr>
        <w:t>EUR</w:t>
      </w:r>
      <w:r w:rsidR="00740128" w:rsidRPr="00740128">
        <w:rPr>
          <w:rFonts w:ascii="Arial" w:eastAsia="SimSun" w:hAnsi="Arial" w:cs="Arial"/>
          <w:sz w:val="19"/>
          <w:szCs w:val="19"/>
          <w:lang w:eastAsia="zh-CN"/>
        </w:rPr>
        <w:t xml:space="preserve"> in bodo dospele </w:t>
      </w:r>
      <w:r w:rsidR="00877127">
        <w:rPr>
          <w:rFonts w:ascii="Arial" w:eastAsia="SimSun" w:hAnsi="Arial" w:cs="Arial"/>
          <w:sz w:val="19"/>
          <w:szCs w:val="19"/>
          <w:lang w:eastAsia="zh-CN"/>
        </w:rPr>
        <w:t>15</w:t>
      </w:r>
      <w:r w:rsidR="00740128" w:rsidRPr="00740128">
        <w:rPr>
          <w:rFonts w:ascii="Arial" w:eastAsia="SimSun" w:hAnsi="Arial" w:cs="Arial"/>
          <w:sz w:val="19"/>
          <w:szCs w:val="19"/>
          <w:lang w:eastAsia="zh-CN"/>
        </w:rPr>
        <w:t>.</w:t>
      </w:r>
      <w:r w:rsidR="00877127">
        <w:rPr>
          <w:rFonts w:ascii="Arial" w:eastAsia="SimSun" w:hAnsi="Arial" w:cs="Arial"/>
          <w:sz w:val="19"/>
          <w:szCs w:val="19"/>
          <w:lang w:eastAsia="zh-CN"/>
        </w:rPr>
        <w:t>01</w:t>
      </w:r>
      <w:r w:rsidR="00740128" w:rsidRPr="00740128">
        <w:rPr>
          <w:rFonts w:ascii="Arial" w:eastAsia="SimSun" w:hAnsi="Arial" w:cs="Arial"/>
          <w:sz w:val="19"/>
          <w:szCs w:val="19"/>
          <w:lang w:eastAsia="zh-CN"/>
        </w:rPr>
        <w:t>.202</w:t>
      </w:r>
      <w:r w:rsidR="00877127">
        <w:rPr>
          <w:rFonts w:ascii="Arial" w:eastAsia="SimSun" w:hAnsi="Arial" w:cs="Arial"/>
          <w:sz w:val="19"/>
          <w:szCs w:val="19"/>
          <w:lang w:eastAsia="zh-CN"/>
        </w:rPr>
        <w:t>9</w:t>
      </w:r>
      <w:r w:rsidR="00740128" w:rsidRPr="00740128">
        <w:rPr>
          <w:rFonts w:ascii="Arial" w:eastAsia="SimSun" w:hAnsi="Arial" w:cs="Arial"/>
          <w:sz w:val="19"/>
          <w:szCs w:val="19"/>
          <w:lang w:eastAsia="zh-CN"/>
        </w:rPr>
        <w:t xml:space="preserve">. </w:t>
      </w:r>
      <w:r>
        <w:rPr>
          <w:rFonts w:ascii="Arial" w:eastAsia="SimSun" w:hAnsi="Arial" w:cs="Arial"/>
          <w:sz w:val="19"/>
          <w:szCs w:val="19"/>
          <w:lang w:eastAsia="zh-CN"/>
        </w:rPr>
        <w:t>Obveznic</w:t>
      </w:r>
      <w:r w:rsidR="00740128" w:rsidRPr="00740128">
        <w:rPr>
          <w:rFonts w:ascii="Arial" w:eastAsia="SimSun" w:hAnsi="Arial" w:cs="Arial"/>
          <w:sz w:val="19"/>
          <w:szCs w:val="19"/>
          <w:lang w:eastAsia="zh-CN"/>
        </w:rPr>
        <w:t xml:space="preserve">a z oznako </w:t>
      </w:r>
      <w:r w:rsidR="00877127">
        <w:rPr>
          <w:rFonts w:ascii="Arial" w:eastAsia="SimSun" w:hAnsi="Arial" w:cs="Arial"/>
          <w:sz w:val="19"/>
          <w:szCs w:val="19"/>
          <w:lang w:eastAsia="zh-CN"/>
        </w:rPr>
        <w:t>LHK1</w:t>
      </w:r>
      <w:r w:rsidR="00740128" w:rsidRPr="00740128">
        <w:rPr>
          <w:rFonts w:ascii="Arial" w:eastAsia="SimSun" w:hAnsi="Arial" w:cs="Arial"/>
          <w:sz w:val="19"/>
          <w:szCs w:val="19"/>
          <w:lang w:eastAsia="zh-CN"/>
        </w:rPr>
        <w:t xml:space="preserve"> in ISIN </w:t>
      </w:r>
      <w:r w:rsidR="00D8514E" w:rsidRPr="00D8514E">
        <w:rPr>
          <w:rFonts w:ascii="Arial" w:eastAsia="SimSun" w:hAnsi="Arial" w:cs="Arial"/>
          <w:sz w:val="19"/>
          <w:szCs w:val="19"/>
          <w:lang w:eastAsia="zh-CN"/>
        </w:rPr>
        <w:t>SI00</w:t>
      </w:r>
      <w:r w:rsidR="006B5755">
        <w:rPr>
          <w:rFonts w:ascii="Arial" w:eastAsia="SimSun" w:hAnsi="Arial" w:cs="Arial"/>
          <w:sz w:val="19"/>
          <w:szCs w:val="19"/>
          <w:lang w:eastAsia="zh-CN"/>
        </w:rPr>
        <w:t>32104430</w:t>
      </w:r>
      <w:r w:rsidR="00D8514E">
        <w:rPr>
          <w:rFonts w:ascii="Arial" w:eastAsia="SimSun" w:hAnsi="Arial" w:cs="Arial"/>
          <w:sz w:val="19"/>
          <w:szCs w:val="19"/>
          <w:lang w:eastAsia="zh-CN"/>
        </w:rPr>
        <w:t xml:space="preserve"> </w:t>
      </w:r>
      <w:r w:rsidR="00740128" w:rsidRPr="00740128">
        <w:rPr>
          <w:rFonts w:ascii="Arial" w:eastAsia="SimSun" w:hAnsi="Arial" w:cs="Arial"/>
          <w:sz w:val="19"/>
          <w:szCs w:val="19"/>
          <w:lang w:eastAsia="zh-CN"/>
        </w:rPr>
        <w:t xml:space="preserve">nosi </w:t>
      </w:r>
      <w:r w:rsidR="0007306B">
        <w:rPr>
          <w:rFonts w:ascii="Arial" w:eastAsia="SimSun" w:hAnsi="Arial" w:cs="Arial"/>
          <w:sz w:val="19"/>
          <w:szCs w:val="19"/>
          <w:lang w:eastAsia="zh-CN"/>
        </w:rPr>
        <w:t xml:space="preserve">6,00 % </w:t>
      </w:r>
      <w:r w:rsidR="00740128" w:rsidRPr="00740128">
        <w:rPr>
          <w:rFonts w:ascii="Arial" w:eastAsia="SimSun" w:hAnsi="Arial" w:cs="Arial"/>
          <w:sz w:val="19"/>
          <w:szCs w:val="19"/>
          <w:lang w:eastAsia="zh-CN"/>
        </w:rPr>
        <w:t xml:space="preserve">letno obrestno mero. Obresti </w:t>
      </w:r>
      <w:r w:rsidR="005851C7">
        <w:rPr>
          <w:rFonts w:ascii="Arial" w:eastAsia="SimSun" w:hAnsi="Arial" w:cs="Arial"/>
          <w:sz w:val="19"/>
          <w:szCs w:val="19"/>
          <w:lang w:eastAsia="zh-CN"/>
        </w:rPr>
        <w:t xml:space="preserve">iz naslova Obveznice </w:t>
      </w:r>
      <w:r w:rsidR="00740128" w:rsidRPr="00740128">
        <w:rPr>
          <w:rFonts w:ascii="Arial" w:eastAsia="SimSun" w:hAnsi="Arial" w:cs="Arial"/>
          <w:sz w:val="19"/>
          <w:szCs w:val="19"/>
          <w:lang w:eastAsia="zh-CN"/>
        </w:rPr>
        <w:t xml:space="preserve">zapadejo v plačilo </w:t>
      </w:r>
      <w:r w:rsidR="005851C7">
        <w:rPr>
          <w:rFonts w:ascii="Arial" w:eastAsia="SimSun" w:hAnsi="Arial" w:cs="Arial"/>
          <w:sz w:val="19"/>
          <w:szCs w:val="19"/>
          <w:lang w:eastAsia="zh-CN"/>
        </w:rPr>
        <w:t>15</w:t>
      </w:r>
      <w:r w:rsidR="00740128" w:rsidRPr="00740128">
        <w:rPr>
          <w:rFonts w:ascii="Arial" w:eastAsia="SimSun" w:hAnsi="Arial" w:cs="Arial"/>
          <w:sz w:val="19"/>
          <w:szCs w:val="19"/>
          <w:lang w:eastAsia="zh-CN"/>
        </w:rPr>
        <w:t>.</w:t>
      </w:r>
      <w:r w:rsidR="005851C7">
        <w:rPr>
          <w:rFonts w:ascii="Arial" w:eastAsia="SimSun" w:hAnsi="Arial" w:cs="Arial"/>
          <w:sz w:val="19"/>
          <w:szCs w:val="19"/>
          <w:lang w:eastAsia="zh-CN"/>
        </w:rPr>
        <w:t>01</w:t>
      </w:r>
      <w:r w:rsidR="00740128" w:rsidRPr="00740128">
        <w:rPr>
          <w:rFonts w:ascii="Arial" w:eastAsia="SimSun" w:hAnsi="Arial" w:cs="Arial"/>
          <w:sz w:val="19"/>
          <w:szCs w:val="19"/>
          <w:lang w:eastAsia="zh-CN"/>
        </w:rPr>
        <w:t xml:space="preserve">. vsakega leta vključno do dospelosti </w:t>
      </w:r>
      <w:r>
        <w:rPr>
          <w:rFonts w:ascii="Arial" w:eastAsia="SimSun" w:hAnsi="Arial" w:cs="Arial"/>
          <w:sz w:val="19"/>
          <w:szCs w:val="19"/>
          <w:lang w:eastAsia="zh-CN"/>
        </w:rPr>
        <w:t>Obveznic</w:t>
      </w:r>
      <w:r w:rsidR="00740128" w:rsidRPr="00740128">
        <w:rPr>
          <w:rFonts w:ascii="Arial" w:eastAsia="SimSun" w:hAnsi="Arial" w:cs="Arial"/>
          <w:sz w:val="19"/>
          <w:szCs w:val="19"/>
          <w:lang w:eastAsia="zh-CN"/>
        </w:rPr>
        <w:t xml:space="preserve">e, začenši z dnem </w:t>
      </w:r>
      <w:r w:rsidR="005851C7">
        <w:rPr>
          <w:rFonts w:ascii="Arial" w:eastAsia="SimSun" w:hAnsi="Arial" w:cs="Arial"/>
          <w:sz w:val="19"/>
          <w:szCs w:val="19"/>
          <w:lang w:eastAsia="zh-CN"/>
        </w:rPr>
        <w:t>15</w:t>
      </w:r>
      <w:r w:rsidR="00740128" w:rsidRPr="00740128">
        <w:rPr>
          <w:rFonts w:ascii="Arial" w:eastAsia="SimSun" w:hAnsi="Arial" w:cs="Arial"/>
          <w:sz w:val="19"/>
          <w:szCs w:val="19"/>
          <w:lang w:eastAsia="zh-CN"/>
        </w:rPr>
        <w:t>.</w:t>
      </w:r>
      <w:r w:rsidR="005851C7">
        <w:rPr>
          <w:rFonts w:ascii="Arial" w:eastAsia="SimSun" w:hAnsi="Arial" w:cs="Arial"/>
          <w:sz w:val="19"/>
          <w:szCs w:val="19"/>
          <w:lang w:eastAsia="zh-CN"/>
        </w:rPr>
        <w:t>01</w:t>
      </w:r>
      <w:r w:rsidR="00740128" w:rsidRPr="00740128">
        <w:rPr>
          <w:rFonts w:ascii="Arial" w:eastAsia="SimSun" w:hAnsi="Arial" w:cs="Arial"/>
          <w:sz w:val="19"/>
          <w:szCs w:val="19"/>
          <w:lang w:eastAsia="zh-CN"/>
        </w:rPr>
        <w:t>.202</w:t>
      </w:r>
      <w:r w:rsidR="005851C7">
        <w:rPr>
          <w:rFonts w:ascii="Arial" w:eastAsia="SimSun" w:hAnsi="Arial" w:cs="Arial"/>
          <w:sz w:val="19"/>
          <w:szCs w:val="19"/>
          <w:lang w:eastAsia="zh-CN"/>
        </w:rPr>
        <w:t>5</w:t>
      </w:r>
      <w:r w:rsidR="00740128">
        <w:rPr>
          <w:rFonts w:ascii="Arial" w:eastAsia="SimSun" w:hAnsi="Arial" w:cs="Arial"/>
          <w:sz w:val="19"/>
          <w:szCs w:val="19"/>
          <w:lang w:eastAsia="zh-CN"/>
        </w:rPr>
        <w:t xml:space="preserve">. </w:t>
      </w:r>
      <w:r w:rsidR="007D2E25">
        <w:rPr>
          <w:rFonts w:ascii="Arial" w:eastAsia="SimSun" w:hAnsi="Arial" w:cs="Arial"/>
          <w:sz w:val="19"/>
          <w:szCs w:val="19"/>
          <w:lang w:eastAsia="zh-CN"/>
        </w:rPr>
        <w:t>Vpisnik</w:t>
      </w:r>
      <w:r w:rsidR="00D12736" w:rsidRPr="004D7B43">
        <w:rPr>
          <w:rFonts w:ascii="Arial" w:eastAsia="SimSun" w:hAnsi="Arial" w:cs="Arial"/>
          <w:sz w:val="19"/>
          <w:szCs w:val="19"/>
          <w:lang w:eastAsia="zh-CN"/>
        </w:rPr>
        <w:t xml:space="preserve"> s to Izjavo o vpisu in zavezi za vplačilo </w:t>
      </w:r>
      <w:r>
        <w:rPr>
          <w:rFonts w:ascii="Arial" w:eastAsia="SimSun" w:hAnsi="Arial" w:cs="Arial"/>
          <w:sz w:val="19"/>
          <w:szCs w:val="19"/>
          <w:lang w:eastAsia="zh-CN"/>
        </w:rPr>
        <w:t>Obveznic</w:t>
      </w:r>
      <w:r w:rsidR="00D12736" w:rsidRPr="004D7B43">
        <w:rPr>
          <w:rFonts w:ascii="Arial" w:eastAsia="SimSun" w:hAnsi="Arial" w:cs="Arial"/>
          <w:sz w:val="19"/>
          <w:szCs w:val="19"/>
          <w:lang w:eastAsia="zh-CN"/>
        </w:rPr>
        <w:t xml:space="preserve"> na podlagi dokumenta</w:t>
      </w:r>
      <w:r w:rsidR="00EB22DA" w:rsidRPr="004D7B43">
        <w:rPr>
          <w:rFonts w:ascii="Arial" w:eastAsia="SimSun" w:hAnsi="Arial" w:cs="Arial"/>
          <w:sz w:val="19"/>
          <w:szCs w:val="19"/>
          <w:lang w:eastAsia="zh-CN"/>
        </w:rPr>
        <w:t xml:space="preserve"> </w:t>
      </w:r>
      <w:bookmarkStart w:id="8" w:name="_Hlk22823001"/>
      <w:r w:rsidR="00F75386" w:rsidRPr="004D7B43">
        <w:rPr>
          <w:rFonts w:ascii="Arial" w:eastAsia="SimSun" w:hAnsi="Arial" w:cs="Arial"/>
          <w:sz w:val="19"/>
          <w:szCs w:val="19"/>
          <w:lang w:eastAsia="zh-CN"/>
        </w:rPr>
        <w:t>»</w:t>
      </w:r>
      <w:r w:rsidR="00E4734B">
        <w:rPr>
          <w:rFonts w:ascii="Arial" w:eastAsia="SimSun" w:hAnsi="Arial" w:cs="Arial"/>
          <w:sz w:val="19"/>
          <w:szCs w:val="19"/>
          <w:lang w:eastAsia="zh-CN"/>
        </w:rPr>
        <w:t>Prospekt za prvo ponudbo Obveznic družbe Linhartov kvart, razvoj nepremičninskih projektov, d.o.o. z oznako LHK1 javnosti in uvrstitev v trgovanje«</w:t>
      </w:r>
      <w:r w:rsidR="00596654" w:rsidRPr="004D7B43">
        <w:rPr>
          <w:rFonts w:ascii="Arial" w:eastAsia="SimSun" w:hAnsi="Arial" w:cs="Arial"/>
          <w:sz w:val="19"/>
          <w:szCs w:val="19"/>
          <w:lang w:eastAsia="zh-CN"/>
        </w:rPr>
        <w:t xml:space="preserve"> </w:t>
      </w:r>
      <w:bookmarkEnd w:id="8"/>
      <w:r w:rsidR="00504B2D" w:rsidRPr="004D7B43">
        <w:rPr>
          <w:rFonts w:ascii="Arial" w:eastAsia="SimSun" w:hAnsi="Arial" w:cs="Arial"/>
          <w:sz w:val="19"/>
          <w:szCs w:val="19"/>
          <w:lang w:eastAsia="zh-CN"/>
        </w:rPr>
        <w:t xml:space="preserve">izdajatelja </w:t>
      </w:r>
      <w:r w:rsidR="00FA5D96">
        <w:rPr>
          <w:rFonts w:ascii="Arial" w:eastAsia="SimSun" w:hAnsi="Arial" w:cs="Arial"/>
          <w:sz w:val="19"/>
          <w:szCs w:val="19"/>
          <w:lang w:eastAsia="zh-CN"/>
        </w:rPr>
        <w:t>Linhartov kvart d.o.o., Dunajska cesta 155, 1000 Ljubljana</w:t>
      </w:r>
      <w:r w:rsidR="002A4A62" w:rsidRPr="002A4A62">
        <w:rPr>
          <w:rFonts w:ascii="Arial" w:eastAsia="SimSun" w:hAnsi="Arial" w:cs="Arial"/>
          <w:sz w:val="19"/>
          <w:szCs w:val="19"/>
          <w:lang w:eastAsia="zh-CN"/>
        </w:rPr>
        <w:t xml:space="preserve">, matična številka: </w:t>
      </w:r>
      <w:r w:rsidR="00E2789E" w:rsidRPr="00E2789E">
        <w:rPr>
          <w:rFonts w:ascii="Arial" w:eastAsia="SimSun" w:hAnsi="Arial" w:cs="Arial"/>
          <w:sz w:val="19"/>
          <w:szCs w:val="19"/>
          <w:lang w:eastAsia="zh-CN"/>
        </w:rPr>
        <w:t>8920419000</w:t>
      </w:r>
      <w:r w:rsidR="002A4A62" w:rsidRPr="002A4A62">
        <w:rPr>
          <w:rFonts w:ascii="Arial" w:eastAsia="SimSun" w:hAnsi="Arial" w:cs="Arial"/>
          <w:sz w:val="19"/>
          <w:szCs w:val="19"/>
          <w:lang w:eastAsia="zh-CN"/>
        </w:rPr>
        <w:t xml:space="preserve">, identifikacijska številka za DDV: SI </w:t>
      </w:r>
      <w:r w:rsidR="00E2789E" w:rsidRPr="00E2789E">
        <w:rPr>
          <w:rFonts w:ascii="Arial" w:eastAsia="SimSun" w:hAnsi="Arial" w:cs="Arial"/>
          <w:sz w:val="19"/>
          <w:szCs w:val="19"/>
          <w:lang w:eastAsia="zh-CN"/>
        </w:rPr>
        <w:t>59418516</w:t>
      </w:r>
      <w:r w:rsidR="00DE1AF2">
        <w:rPr>
          <w:rFonts w:ascii="Arial" w:eastAsia="SimSun" w:hAnsi="Arial" w:cs="Arial"/>
          <w:sz w:val="19"/>
          <w:szCs w:val="19"/>
          <w:lang w:eastAsia="zh-CN"/>
        </w:rPr>
        <w:t>, vpisujem naslednjo količino:</w:t>
      </w:r>
    </w:p>
    <w:p w14:paraId="4D5F67AF" w14:textId="77777777" w:rsidR="007F3945" w:rsidRDefault="007F3945" w:rsidP="003832BA">
      <w:pPr>
        <w:spacing w:line="264" w:lineRule="auto"/>
        <w:jc w:val="both"/>
        <w:rPr>
          <w:rFonts w:ascii="Arial" w:eastAsia="SimSun" w:hAnsi="Arial" w:cs="Arial"/>
          <w:sz w:val="19"/>
          <w:szCs w:val="19"/>
          <w:lang w:eastAsia="zh-C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6"/>
        <w:gridCol w:w="4742"/>
      </w:tblGrid>
      <w:tr w:rsidR="00C94220" w:rsidRPr="004D7B43" w14:paraId="22F84E4C" w14:textId="77777777" w:rsidTr="00C94220">
        <w:trPr>
          <w:trHeight w:hRule="exact" w:val="284"/>
        </w:trPr>
        <w:tc>
          <w:tcPr>
            <w:tcW w:w="2540" w:type="pct"/>
            <w:shd w:val="clear" w:color="auto" w:fill="auto"/>
            <w:vAlign w:val="bottom"/>
          </w:tcPr>
          <w:p w14:paraId="2E123497" w14:textId="1987D978" w:rsidR="00B2504B" w:rsidRPr="00D6306C" w:rsidRDefault="00B2504B" w:rsidP="00B2504B">
            <w:pPr>
              <w:ind w:left="120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bookmarkStart w:id="9" w:name="OLE_LINK289"/>
            <w:bookmarkEnd w:id="6"/>
            <w:bookmarkEnd w:id="7"/>
            <w:r w:rsidRPr="00D6306C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 xml:space="preserve">Število vpisanih </w:t>
            </w:r>
            <w:r w:rsidR="004D465C" w:rsidRPr="00D6306C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Obveznic</w:t>
            </w:r>
            <w:r w:rsidR="00C94220" w:rsidRPr="00D6306C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 xml:space="preserve"> (minimalno 1)</w:t>
            </w:r>
            <w:r w:rsidR="004D465C" w:rsidRPr="00D6306C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:</w:t>
            </w:r>
          </w:p>
        </w:tc>
        <w:tc>
          <w:tcPr>
            <w:tcW w:w="246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7858EE" w14:textId="77777777" w:rsidR="00B2504B" w:rsidRPr="00D6306C" w:rsidRDefault="00B2504B" w:rsidP="00B2504B">
            <w:pPr>
              <w:ind w:left="120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</w:p>
        </w:tc>
      </w:tr>
      <w:tr w:rsidR="00B2504B" w:rsidRPr="004D7B43" w14:paraId="4C92749B" w14:textId="77777777" w:rsidTr="00C94220">
        <w:trPr>
          <w:trHeight w:hRule="exact" w:val="284"/>
        </w:trPr>
        <w:tc>
          <w:tcPr>
            <w:tcW w:w="2540" w:type="pct"/>
            <w:shd w:val="clear" w:color="auto" w:fill="auto"/>
            <w:vAlign w:val="bottom"/>
          </w:tcPr>
          <w:p w14:paraId="2AE0770D" w14:textId="44046D12" w:rsidR="00B2504B" w:rsidRPr="00D6306C" w:rsidRDefault="00B2504B" w:rsidP="00B2504B">
            <w:pPr>
              <w:ind w:left="120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D6306C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 xml:space="preserve">Nominalna vrednost apoena </w:t>
            </w:r>
            <w:r w:rsidR="004D465C" w:rsidRPr="00D6306C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Obveznic</w:t>
            </w:r>
            <w:r w:rsidRPr="00D6306C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:</w:t>
            </w:r>
          </w:p>
        </w:tc>
        <w:tc>
          <w:tcPr>
            <w:tcW w:w="2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440578" w14:textId="49C8C8C7" w:rsidR="00B2504B" w:rsidRPr="00D6306C" w:rsidRDefault="00B2504B" w:rsidP="00B2504B">
            <w:pPr>
              <w:ind w:left="10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D6306C">
              <w:rPr>
                <w:rFonts w:ascii="Arial" w:eastAsia="Arial" w:hAnsi="Arial" w:cs="Arial"/>
                <w:b/>
                <w:sz w:val="19"/>
                <w:szCs w:val="19"/>
              </w:rPr>
              <w:t>1</w:t>
            </w:r>
            <w:r w:rsidR="003832BA" w:rsidRPr="00D6306C">
              <w:rPr>
                <w:rFonts w:ascii="Arial" w:eastAsia="Arial" w:hAnsi="Arial" w:cs="Arial"/>
                <w:b/>
                <w:sz w:val="19"/>
                <w:szCs w:val="19"/>
              </w:rPr>
              <w:t>0</w:t>
            </w:r>
            <w:r w:rsidRPr="00D6306C">
              <w:rPr>
                <w:rFonts w:ascii="Arial" w:eastAsia="Arial" w:hAnsi="Arial" w:cs="Arial"/>
                <w:b/>
                <w:sz w:val="19"/>
                <w:szCs w:val="19"/>
              </w:rPr>
              <w:t>.000,00 EUR</w:t>
            </w:r>
          </w:p>
        </w:tc>
      </w:tr>
      <w:tr w:rsidR="00B2504B" w:rsidRPr="004D7B43" w14:paraId="3979C419" w14:textId="77777777" w:rsidTr="00C94220">
        <w:trPr>
          <w:trHeight w:hRule="exact" w:val="577"/>
        </w:trPr>
        <w:tc>
          <w:tcPr>
            <w:tcW w:w="2540" w:type="pct"/>
            <w:shd w:val="clear" w:color="auto" w:fill="auto"/>
            <w:vAlign w:val="bottom"/>
          </w:tcPr>
          <w:p w14:paraId="29903800" w14:textId="3FBD91EA" w:rsidR="00B2504B" w:rsidRPr="00D6306C" w:rsidRDefault="00B2504B" w:rsidP="00B2504B">
            <w:pPr>
              <w:ind w:left="120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D6306C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 xml:space="preserve">Prodajna cena </w:t>
            </w:r>
            <w:r w:rsidR="004D465C" w:rsidRPr="00D6306C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Obveznic</w:t>
            </w:r>
            <w:r w:rsidRPr="00D6306C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:</w:t>
            </w:r>
          </w:p>
        </w:tc>
        <w:tc>
          <w:tcPr>
            <w:tcW w:w="2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C12A20" w14:textId="679E1B12" w:rsidR="00B2504B" w:rsidRPr="00D6306C" w:rsidRDefault="00B2504B" w:rsidP="00B2504B">
            <w:pPr>
              <w:ind w:left="10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D6306C">
              <w:rPr>
                <w:rFonts w:ascii="Arial" w:eastAsia="Arial" w:hAnsi="Arial" w:cs="Arial"/>
                <w:b/>
                <w:sz w:val="19"/>
                <w:szCs w:val="19"/>
              </w:rPr>
              <w:t>1</w:t>
            </w:r>
            <w:r w:rsidR="003832BA" w:rsidRPr="00D6306C">
              <w:rPr>
                <w:rFonts w:ascii="Arial" w:eastAsia="Arial" w:hAnsi="Arial" w:cs="Arial"/>
                <w:b/>
                <w:sz w:val="19"/>
                <w:szCs w:val="19"/>
              </w:rPr>
              <w:t>0</w:t>
            </w:r>
            <w:r w:rsidRPr="00D6306C">
              <w:rPr>
                <w:rFonts w:ascii="Arial" w:eastAsia="Arial" w:hAnsi="Arial" w:cs="Arial"/>
                <w:b/>
                <w:sz w:val="19"/>
                <w:szCs w:val="19"/>
              </w:rPr>
              <w:t>.000,00 EUR oz. 100 % nominalne vrednosti</w:t>
            </w:r>
          </w:p>
        </w:tc>
      </w:tr>
      <w:tr w:rsidR="00B2504B" w:rsidRPr="004D7B43" w14:paraId="78C4D937" w14:textId="77777777" w:rsidTr="00C94220">
        <w:trPr>
          <w:trHeight w:hRule="exact" w:val="284"/>
        </w:trPr>
        <w:tc>
          <w:tcPr>
            <w:tcW w:w="2540" w:type="pct"/>
            <w:shd w:val="clear" w:color="auto" w:fill="auto"/>
            <w:vAlign w:val="bottom"/>
          </w:tcPr>
          <w:p w14:paraId="0F64CEF3" w14:textId="497F971F" w:rsidR="00B2504B" w:rsidRPr="00D6306C" w:rsidRDefault="00B2504B" w:rsidP="00B2504B">
            <w:pPr>
              <w:ind w:left="120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D6306C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 xml:space="preserve">Skupna nakupna vrednost vpisanih </w:t>
            </w:r>
            <w:r w:rsidR="004D465C" w:rsidRPr="00D6306C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Obveznic</w:t>
            </w:r>
            <w:r w:rsidRPr="00D6306C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:</w:t>
            </w:r>
          </w:p>
        </w:tc>
        <w:tc>
          <w:tcPr>
            <w:tcW w:w="2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63E7EB" w14:textId="77777777" w:rsidR="00B2504B" w:rsidRPr="00D6306C" w:rsidRDefault="00B2504B" w:rsidP="00B2504B">
            <w:pPr>
              <w:ind w:left="100" w:right="283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D6306C">
              <w:rPr>
                <w:rFonts w:ascii="Arial" w:eastAsia="Arial" w:hAnsi="Arial" w:cs="Arial"/>
                <w:b/>
                <w:sz w:val="19"/>
                <w:szCs w:val="19"/>
              </w:rPr>
              <w:t>EUR</w:t>
            </w:r>
          </w:p>
        </w:tc>
      </w:tr>
      <w:bookmarkEnd w:id="9"/>
    </w:tbl>
    <w:p w14:paraId="4EAC06F9" w14:textId="71D0A8C9" w:rsidR="004D7B43" w:rsidRPr="004D7B43" w:rsidRDefault="00504B2D" w:rsidP="004D7B43">
      <w:pPr>
        <w:rPr>
          <w:rFonts w:ascii="Arial" w:hAnsi="Arial" w:cs="Arial"/>
          <w:b/>
          <w:color w:val="133D8D"/>
          <w:sz w:val="19"/>
          <w:szCs w:val="19"/>
          <w:lang w:eastAsia="en-US"/>
        </w:rPr>
      </w:pPr>
      <w:r w:rsidRPr="007F3945">
        <w:rPr>
          <w:rFonts w:ascii="Arial" w:hAnsi="Arial" w:cs="Arial"/>
          <w:sz w:val="18"/>
          <w:szCs w:val="18"/>
          <w:lang w:eastAsia="en-US"/>
        </w:rPr>
        <w:br w:type="page"/>
      </w:r>
      <w:r w:rsidR="004D7B43"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lastRenderedPageBreak/>
        <w:t xml:space="preserve">OMEJITEV ŠTEVILA VPISANIH </w:t>
      </w:r>
      <w:r w:rsidR="004D465C">
        <w:rPr>
          <w:rFonts w:ascii="Arial" w:hAnsi="Arial" w:cs="Arial"/>
          <w:b/>
          <w:color w:val="133D8D"/>
          <w:sz w:val="19"/>
          <w:szCs w:val="19"/>
          <w:lang w:eastAsia="en-US"/>
        </w:rPr>
        <w:t>OBVEZNIC</w:t>
      </w:r>
      <w:r w:rsidR="004D7B43"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 xml:space="preserve"> GLEDE NA DELEŽ IZPOSTAVLJENOST PRI</w:t>
      </w:r>
      <w:r w:rsidR="004D7B43" w:rsidRPr="004D7B43">
        <w:rPr>
          <w:sz w:val="19"/>
          <w:szCs w:val="19"/>
        </w:rPr>
        <w:t xml:space="preserve"> </w:t>
      </w:r>
      <w:r w:rsidR="004D7B43"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>IZDAJI (ustrezno označite):</w:t>
      </w:r>
    </w:p>
    <w:p w14:paraId="38946A94" w14:textId="798AABC9" w:rsidR="004D7B43" w:rsidRPr="004D7B43" w:rsidRDefault="007D2E25" w:rsidP="004D7B43">
      <w:pPr>
        <w:pStyle w:val="Odstavekseznama"/>
        <w:numPr>
          <w:ilvl w:val="0"/>
          <w:numId w:val="19"/>
        </w:numPr>
        <w:spacing w:before="120"/>
        <w:ind w:left="714" w:hanging="357"/>
        <w:jc w:val="both"/>
        <w:rPr>
          <w:rFonts w:ascii="Arial" w:eastAsia="SimSun" w:hAnsi="Arial" w:cs="Arial"/>
          <w:sz w:val="19"/>
          <w:szCs w:val="19"/>
          <w:lang w:eastAsia="zh-CN"/>
        </w:rPr>
      </w:pPr>
      <w:r>
        <w:rPr>
          <w:rFonts w:ascii="Arial" w:eastAsia="SimSun" w:hAnsi="Arial" w:cs="Arial"/>
          <w:sz w:val="19"/>
          <w:szCs w:val="19"/>
          <w:lang w:eastAsia="zh-CN"/>
        </w:rPr>
        <w:t>Vpisnik</w:t>
      </w:r>
      <w:r w:rsidR="004D7B43" w:rsidRPr="004D7B43">
        <w:rPr>
          <w:rFonts w:ascii="Arial" w:eastAsia="SimSun" w:hAnsi="Arial" w:cs="Arial"/>
          <w:sz w:val="19"/>
          <w:szCs w:val="19"/>
          <w:lang w:eastAsia="zh-CN"/>
        </w:rPr>
        <w:t xml:space="preserve"> v primeru, da bi število vpisanih </w:t>
      </w:r>
      <w:r w:rsidR="004D465C">
        <w:rPr>
          <w:rFonts w:ascii="Arial" w:eastAsia="SimSun" w:hAnsi="Arial" w:cs="Arial"/>
          <w:sz w:val="19"/>
          <w:szCs w:val="19"/>
          <w:lang w:eastAsia="zh-CN"/>
        </w:rPr>
        <w:t>Obveznic</w:t>
      </w:r>
      <w:r w:rsidR="004D7B43" w:rsidRPr="004D7B43">
        <w:rPr>
          <w:rFonts w:ascii="Arial" w:eastAsia="SimSun" w:hAnsi="Arial" w:cs="Arial"/>
          <w:sz w:val="19"/>
          <w:szCs w:val="19"/>
          <w:lang w:eastAsia="zh-CN"/>
        </w:rPr>
        <w:t xml:space="preserve">, skladno s to vpisno izjavo preseglo ______% od vseh vpisanih </w:t>
      </w:r>
      <w:r w:rsidR="004D465C">
        <w:rPr>
          <w:rFonts w:ascii="Arial" w:eastAsia="SimSun" w:hAnsi="Arial" w:cs="Arial"/>
          <w:sz w:val="19"/>
          <w:szCs w:val="19"/>
          <w:lang w:eastAsia="zh-CN"/>
        </w:rPr>
        <w:t>Obveznic</w:t>
      </w:r>
      <w:r w:rsidR="004D7B43" w:rsidRPr="004D7B43">
        <w:rPr>
          <w:rFonts w:ascii="Arial" w:eastAsia="SimSun" w:hAnsi="Arial" w:cs="Arial"/>
          <w:sz w:val="19"/>
          <w:szCs w:val="19"/>
          <w:lang w:eastAsia="zh-CN"/>
        </w:rPr>
        <w:t xml:space="preserve"> na podlagi dokumenta »</w:t>
      </w:r>
      <w:r w:rsidR="00445C8E" w:rsidRPr="00445C8E">
        <w:rPr>
          <w:rFonts w:ascii="Arial" w:eastAsia="SimSun" w:hAnsi="Arial" w:cs="Arial"/>
          <w:sz w:val="19"/>
          <w:szCs w:val="19"/>
          <w:lang w:eastAsia="zh-CN"/>
        </w:rPr>
        <w:t>Prospekt za prvo ponudbo Obveznic družbe Linhartov kvart, razvoj nepremičninskih projektov, d.o.o. z oznako LHK1 javnosti in uvrstitev v trgovanje</w:t>
      </w:r>
      <w:r w:rsidR="00881719">
        <w:rPr>
          <w:rFonts w:ascii="Arial" w:eastAsia="SimSun" w:hAnsi="Arial" w:cs="Arial"/>
          <w:sz w:val="19"/>
          <w:szCs w:val="19"/>
          <w:lang w:eastAsia="zh-CN"/>
        </w:rPr>
        <w:t>«</w:t>
      </w:r>
      <w:r w:rsidR="004D7B43" w:rsidRPr="004D7B43">
        <w:rPr>
          <w:rFonts w:ascii="Arial" w:eastAsia="SimSun" w:hAnsi="Arial" w:cs="Arial"/>
          <w:sz w:val="19"/>
          <w:szCs w:val="19"/>
          <w:lang w:eastAsia="zh-CN"/>
        </w:rPr>
        <w:t xml:space="preserve">, vpisujem ustrezno zmanjšano število </w:t>
      </w:r>
      <w:r w:rsidR="004D465C">
        <w:rPr>
          <w:rFonts w:ascii="Arial" w:eastAsia="SimSun" w:hAnsi="Arial" w:cs="Arial"/>
          <w:sz w:val="19"/>
          <w:szCs w:val="19"/>
          <w:lang w:eastAsia="zh-CN"/>
        </w:rPr>
        <w:t>Obveznic</w:t>
      </w:r>
      <w:r w:rsidR="004D7B43" w:rsidRPr="004D7B43">
        <w:rPr>
          <w:rFonts w:ascii="Arial" w:eastAsia="SimSun" w:hAnsi="Arial" w:cs="Arial"/>
          <w:sz w:val="19"/>
          <w:szCs w:val="19"/>
          <w:lang w:eastAsia="zh-CN"/>
        </w:rPr>
        <w:t xml:space="preserve">, ki je enako najmanjšemu celemu številu, ki še ne presega ______% od vseh vpisanih </w:t>
      </w:r>
      <w:r w:rsidR="004D465C">
        <w:rPr>
          <w:rFonts w:ascii="Arial" w:eastAsia="SimSun" w:hAnsi="Arial" w:cs="Arial"/>
          <w:sz w:val="19"/>
          <w:szCs w:val="19"/>
          <w:lang w:eastAsia="zh-CN"/>
        </w:rPr>
        <w:t>Obveznic</w:t>
      </w:r>
      <w:r w:rsidR="004D7B43" w:rsidRPr="004D7B43">
        <w:rPr>
          <w:rFonts w:ascii="Arial" w:eastAsia="SimSun" w:hAnsi="Arial" w:cs="Arial"/>
          <w:sz w:val="19"/>
          <w:szCs w:val="19"/>
          <w:lang w:eastAsia="zh-CN"/>
        </w:rPr>
        <w:t>.</w:t>
      </w:r>
    </w:p>
    <w:p w14:paraId="50253BBA" w14:textId="77777777" w:rsidR="004D7B43" w:rsidRPr="004D7B43" w:rsidRDefault="004D7B43" w:rsidP="004D7B43">
      <w:pPr>
        <w:rPr>
          <w:sz w:val="16"/>
          <w:szCs w:val="19"/>
        </w:rPr>
      </w:pPr>
    </w:p>
    <w:p w14:paraId="033D795C" w14:textId="181E821D" w:rsidR="00091953" w:rsidRPr="004D7B43" w:rsidRDefault="009B195C" w:rsidP="00091953">
      <w:pPr>
        <w:spacing w:line="264" w:lineRule="auto"/>
        <w:jc w:val="both"/>
        <w:rPr>
          <w:rFonts w:ascii="Arial" w:hAnsi="Arial" w:cs="Arial"/>
          <w:b/>
          <w:color w:val="133D8D"/>
          <w:sz w:val="19"/>
          <w:szCs w:val="19"/>
          <w:lang w:eastAsia="en-US"/>
        </w:rPr>
      </w:pPr>
      <w:r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 xml:space="preserve">Ponudba </w:t>
      </w:r>
      <w:r w:rsidR="004D465C">
        <w:rPr>
          <w:rFonts w:ascii="Arial" w:hAnsi="Arial" w:cs="Arial"/>
          <w:b/>
          <w:color w:val="133D8D"/>
          <w:sz w:val="19"/>
          <w:szCs w:val="19"/>
          <w:lang w:eastAsia="en-US"/>
        </w:rPr>
        <w:t>Obveznic</w:t>
      </w:r>
      <w:r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 xml:space="preserve"> bo potekala od </w:t>
      </w:r>
      <w:r w:rsidR="003977ED">
        <w:rPr>
          <w:rFonts w:ascii="Arial" w:hAnsi="Arial" w:cs="Arial"/>
          <w:b/>
          <w:color w:val="133D8D"/>
          <w:sz w:val="19"/>
          <w:szCs w:val="19"/>
          <w:lang w:eastAsia="en-US"/>
        </w:rPr>
        <w:t>23</w:t>
      </w:r>
      <w:r w:rsidR="003832BA"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>.</w:t>
      </w:r>
      <w:r w:rsidR="00E859F3">
        <w:rPr>
          <w:rFonts w:ascii="Arial" w:hAnsi="Arial" w:cs="Arial"/>
          <w:b/>
          <w:color w:val="133D8D"/>
          <w:sz w:val="19"/>
          <w:szCs w:val="19"/>
          <w:lang w:eastAsia="en-US"/>
        </w:rPr>
        <w:t>10</w:t>
      </w:r>
      <w:r w:rsidR="003832BA"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>.20</w:t>
      </w:r>
      <w:r w:rsidR="00D063D5">
        <w:rPr>
          <w:rFonts w:ascii="Arial" w:hAnsi="Arial" w:cs="Arial"/>
          <w:b/>
          <w:color w:val="133D8D"/>
          <w:sz w:val="19"/>
          <w:szCs w:val="19"/>
          <w:lang w:eastAsia="en-US"/>
        </w:rPr>
        <w:t>2</w:t>
      </w:r>
      <w:r w:rsidR="00E859F3">
        <w:rPr>
          <w:rFonts w:ascii="Arial" w:hAnsi="Arial" w:cs="Arial"/>
          <w:b/>
          <w:color w:val="133D8D"/>
          <w:sz w:val="19"/>
          <w:szCs w:val="19"/>
          <w:lang w:eastAsia="en-US"/>
        </w:rPr>
        <w:t>3</w:t>
      </w:r>
      <w:r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 xml:space="preserve"> do vključno </w:t>
      </w:r>
      <w:r w:rsidR="003977ED">
        <w:rPr>
          <w:rFonts w:ascii="Arial" w:hAnsi="Arial" w:cs="Arial"/>
          <w:b/>
          <w:color w:val="133D8D"/>
          <w:sz w:val="19"/>
          <w:szCs w:val="19"/>
          <w:lang w:eastAsia="en-US"/>
        </w:rPr>
        <w:t>03</w:t>
      </w:r>
      <w:r w:rsidR="002A4A62">
        <w:rPr>
          <w:rFonts w:ascii="Arial" w:hAnsi="Arial" w:cs="Arial"/>
          <w:b/>
          <w:color w:val="133D8D"/>
          <w:sz w:val="19"/>
          <w:szCs w:val="19"/>
          <w:lang w:eastAsia="en-US"/>
        </w:rPr>
        <w:t>.</w:t>
      </w:r>
      <w:r w:rsidR="003977ED">
        <w:rPr>
          <w:rFonts w:ascii="Arial" w:hAnsi="Arial" w:cs="Arial"/>
          <w:b/>
          <w:color w:val="133D8D"/>
          <w:sz w:val="19"/>
          <w:szCs w:val="19"/>
          <w:lang w:eastAsia="en-US"/>
        </w:rPr>
        <w:t>0</w:t>
      </w:r>
      <w:r w:rsidR="00E859F3">
        <w:rPr>
          <w:rFonts w:ascii="Arial" w:hAnsi="Arial" w:cs="Arial"/>
          <w:b/>
          <w:color w:val="133D8D"/>
          <w:sz w:val="19"/>
          <w:szCs w:val="19"/>
          <w:lang w:eastAsia="en-US"/>
        </w:rPr>
        <w:t>1</w:t>
      </w:r>
      <w:r w:rsidR="002A4A62">
        <w:rPr>
          <w:rFonts w:ascii="Arial" w:hAnsi="Arial" w:cs="Arial"/>
          <w:b/>
          <w:color w:val="133D8D"/>
          <w:sz w:val="19"/>
          <w:szCs w:val="19"/>
          <w:lang w:eastAsia="en-US"/>
        </w:rPr>
        <w:t>.</w:t>
      </w:r>
      <w:r w:rsidR="00D063D5">
        <w:rPr>
          <w:rFonts w:ascii="Arial" w:hAnsi="Arial" w:cs="Arial"/>
          <w:b/>
          <w:color w:val="133D8D"/>
          <w:sz w:val="19"/>
          <w:szCs w:val="19"/>
          <w:lang w:eastAsia="en-US"/>
        </w:rPr>
        <w:t>202</w:t>
      </w:r>
      <w:r w:rsidR="003977ED">
        <w:rPr>
          <w:rFonts w:ascii="Arial" w:hAnsi="Arial" w:cs="Arial"/>
          <w:b/>
          <w:color w:val="133D8D"/>
          <w:sz w:val="19"/>
          <w:szCs w:val="19"/>
          <w:lang w:eastAsia="en-US"/>
        </w:rPr>
        <w:t>4</w:t>
      </w:r>
      <w:r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 xml:space="preserve"> do 1</w:t>
      </w:r>
      <w:r w:rsidR="00091953"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>6</w:t>
      </w:r>
      <w:r w:rsidR="003977ED">
        <w:rPr>
          <w:rFonts w:ascii="Arial" w:hAnsi="Arial" w:cs="Arial"/>
          <w:b/>
          <w:color w:val="133D8D"/>
          <w:sz w:val="19"/>
          <w:szCs w:val="19"/>
          <w:lang w:eastAsia="en-US"/>
        </w:rPr>
        <w:t>:00</w:t>
      </w:r>
      <w:r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 xml:space="preserve"> ure po slovenskem lokalnem času. Nakazilo skupne nakupne vrednosti vseh vpisanih </w:t>
      </w:r>
      <w:r w:rsidR="004D465C">
        <w:rPr>
          <w:rFonts w:ascii="Arial" w:hAnsi="Arial" w:cs="Arial"/>
          <w:b/>
          <w:color w:val="133D8D"/>
          <w:sz w:val="19"/>
          <w:szCs w:val="19"/>
          <w:lang w:eastAsia="en-US"/>
        </w:rPr>
        <w:t>Obveznic</w:t>
      </w:r>
      <w:r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 xml:space="preserve"> se nakaže na račun</w:t>
      </w:r>
      <w:r w:rsidR="00A76E7B"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 xml:space="preserve">, kot bo naveden na obvestilu o dodelitvi </w:t>
      </w:r>
      <w:r w:rsidR="004D465C">
        <w:rPr>
          <w:rFonts w:ascii="Arial" w:hAnsi="Arial" w:cs="Arial"/>
          <w:b/>
          <w:color w:val="133D8D"/>
          <w:sz w:val="19"/>
          <w:szCs w:val="19"/>
          <w:lang w:eastAsia="en-US"/>
        </w:rPr>
        <w:t>Obveznic</w:t>
      </w:r>
      <w:r w:rsidR="004E3A32"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 xml:space="preserve"> </w:t>
      </w:r>
      <w:r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 xml:space="preserve">najkasneje do </w:t>
      </w:r>
      <w:r w:rsidR="003977ED">
        <w:rPr>
          <w:rFonts w:ascii="Arial" w:hAnsi="Arial" w:cs="Arial"/>
          <w:b/>
          <w:color w:val="133D8D"/>
          <w:sz w:val="19"/>
          <w:szCs w:val="19"/>
          <w:lang w:eastAsia="en-US"/>
        </w:rPr>
        <w:t>15</w:t>
      </w:r>
      <w:r w:rsidR="00D063D5">
        <w:rPr>
          <w:rFonts w:ascii="Arial" w:hAnsi="Arial" w:cs="Arial"/>
          <w:b/>
          <w:color w:val="133D8D"/>
          <w:sz w:val="19"/>
          <w:szCs w:val="19"/>
          <w:lang w:eastAsia="en-US"/>
        </w:rPr>
        <w:t>.</w:t>
      </w:r>
      <w:r w:rsidR="003977ED">
        <w:rPr>
          <w:rFonts w:ascii="Arial" w:hAnsi="Arial" w:cs="Arial"/>
          <w:b/>
          <w:color w:val="133D8D"/>
          <w:sz w:val="19"/>
          <w:szCs w:val="19"/>
          <w:lang w:eastAsia="en-US"/>
        </w:rPr>
        <w:t>01</w:t>
      </w:r>
      <w:r w:rsidR="00D063D5">
        <w:rPr>
          <w:rFonts w:ascii="Arial" w:hAnsi="Arial" w:cs="Arial"/>
          <w:b/>
          <w:color w:val="133D8D"/>
          <w:sz w:val="19"/>
          <w:szCs w:val="19"/>
          <w:lang w:eastAsia="en-US"/>
        </w:rPr>
        <w:t>.202</w:t>
      </w:r>
      <w:r w:rsidR="003977ED">
        <w:rPr>
          <w:rFonts w:ascii="Arial" w:hAnsi="Arial" w:cs="Arial"/>
          <w:b/>
          <w:color w:val="133D8D"/>
          <w:sz w:val="19"/>
          <w:szCs w:val="19"/>
          <w:lang w:eastAsia="en-US"/>
        </w:rPr>
        <w:t>4</w:t>
      </w:r>
      <w:r w:rsidR="00B82106"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 xml:space="preserve"> do </w:t>
      </w:r>
      <w:r w:rsidR="003832BA"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>1</w:t>
      </w:r>
      <w:r w:rsidR="002A4A62">
        <w:rPr>
          <w:rFonts w:ascii="Arial" w:hAnsi="Arial" w:cs="Arial"/>
          <w:b/>
          <w:color w:val="133D8D"/>
          <w:sz w:val="19"/>
          <w:szCs w:val="19"/>
          <w:lang w:eastAsia="en-US"/>
        </w:rPr>
        <w:t>2</w:t>
      </w:r>
      <w:r w:rsidR="003977ED">
        <w:rPr>
          <w:rFonts w:ascii="Arial" w:hAnsi="Arial" w:cs="Arial"/>
          <w:b/>
          <w:color w:val="133D8D"/>
          <w:sz w:val="19"/>
          <w:szCs w:val="19"/>
          <w:lang w:eastAsia="en-US"/>
        </w:rPr>
        <w:t>:00</w:t>
      </w:r>
      <w:r w:rsidR="00B82106"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 xml:space="preserve"> ure po slovenskem lokalnem času</w:t>
      </w:r>
      <w:r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>.</w:t>
      </w:r>
      <w:bookmarkStart w:id="10" w:name="OLE_LINK287"/>
      <w:bookmarkStart w:id="11" w:name="OLE_LINK288"/>
    </w:p>
    <w:p w14:paraId="449CFCCA" w14:textId="77777777" w:rsidR="008E66F9" w:rsidRPr="004D7B43" w:rsidRDefault="008E66F9" w:rsidP="00EC7763">
      <w:pPr>
        <w:spacing w:line="264" w:lineRule="auto"/>
        <w:jc w:val="both"/>
        <w:rPr>
          <w:rFonts w:ascii="Arial" w:hAnsi="Arial" w:cs="Arial"/>
          <w:b/>
          <w:color w:val="133D8D"/>
          <w:sz w:val="16"/>
          <w:szCs w:val="19"/>
          <w:lang w:eastAsia="en-US"/>
        </w:rPr>
      </w:pPr>
    </w:p>
    <w:bookmarkEnd w:id="10"/>
    <w:bookmarkEnd w:id="11"/>
    <w:p w14:paraId="22107BDC" w14:textId="2C7F97C8" w:rsidR="00EC7763" w:rsidRPr="004D7B43" w:rsidRDefault="00EC7763" w:rsidP="00F75386">
      <w:pPr>
        <w:spacing w:after="120" w:line="264" w:lineRule="auto"/>
        <w:jc w:val="both"/>
        <w:rPr>
          <w:rFonts w:ascii="Arial" w:hAnsi="Arial" w:cs="Arial"/>
          <w:b/>
          <w:color w:val="133D8D"/>
          <w:sz w:val="19"/>
          <w:szCs w:val="19"/>
          <w:lang w:eastAsia="en-US"/>
        </w:rPr>
      </w:pPr>
      <w:r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 xml:space="preserve">IZJAVE </w:t>
      </w:r>
      <w:r w:rsidR="007D2E25">
        <w:rPr>
          <w:rFonts w:ascii="Arial" w:hAnsi="Arial" w:cs="Arial"/>
          <w:b/>
          <w:color w:val="133D8D"/>
          <w:sz w:val="19"/>
          <w:szCs w:val="19"/>
          <w:lang w:eastAsia="en-US"/>
        </w:rPr>
        <w:t>VPISNIK</w:t>
      </w:r>
      <w:r w:rsidRPr="004D7B43">
        <w:rPr>
          <w:rFonts w:ascii="Arial" w:hAnsi="Arial" w:cs="Arial"/>
          <w:b/>
          <w:color w:val="133D8D"/>
          <w:sz w:val="19"/>
          <w:szCs w:val="19"/>
          <w:lang w:eastAsia="en-US"/>
        </w:rPr>
        <w:t xml:space="preserve">A </w:t>
      </w:r>
    </w:p>
    <w:p w14:paraId="6D6C731F" w14:textId="165D27E6" w:rsidR="00EC7763" w:rsidRPr="004D7B43" w:rsidRDefault="00EC7763" w:rsidP="00EC7763">
      <w:pPr>
        <w:tabs>
          <w:tab w:val="left" w:pos="4678"/>
        </w:tabs>
        <w:autoSpaceDE w:val="0"/>
        <w:autoSpaceDN w:val="0"/>
        <w:spacing w:line="264" w:lineRule="auto"/>
        <w:jc w:val="both"/>
        <w:rPr>
          <w:rFonts w:ascii="Arial" w:eastAsia="SimSun" w:hAnsi="Arial" w:cs="Arial"/>
          <w:sz w:val="19"/>
          <w:szCs w:val="19"/>
          <w:lang w:eastAsia="zh-CN"/>
        </w:rPr>
      </w:pPr>
      <w:r w:rsidRPr="004D7B43">
        <w:rPr>
          <w:rFonts w:ascii="Arial" w:eastAsia="SimSun" w:hAnsi="Arial" w:cs="Arial"/>
          <w:sz w:val="19"/>
          <w:szCs w:val="19"/>
          <w:lang w:eastAsia="zh-CN"/>
        </w:rPr>
        <w:t xml:space="preserve">S podpisom Izjave o vpisu in zavezi za vplačilo </w:t>
      </w:r>
      <w:r w:rsidR="00BF70FB">
        <w:rPr>
          <w:rFonts w:ascii="Arial" w:eastAsia="SimSun" w:hAnsi="Arial" w:cs="Arial"/>
          <w:sz w:val="19"/>
          <w:szCs w:val="19"/>
          <w:lang w:eastAsia="zh-CN"/>
        </w:rPr>
        <w:t>o</w:t>
      </w:r>
      <w:r w:rsidR="004D465C">
        <w:rPr>
          <w:rFonts w:ascii="Arial" w:eastAsia="SimSun" w:hAnsi="Arial" w:cs="Arial"/>
          <w:sz w:val="19"/>
          <w:szCs w:val="19"/>
          <w:lang w:eastAsia="zh-CN"/>
        </w:rPr>
        <w:t>bveznic</w:t>
      </w:r>
      <w:r w:rsidRPr="004D7B43">
        <w:rPr>
          <w:rFonts w:ascii="Arial" w:eastAsia="SimSun" w:hAnsi="Arial" w:cs="Arial"/>
          <w:sz w:val="19"/>
          <w:szCs w:val="19"/>
          <w:lang w:eastAsia="zh-CN"/>
        </w:rPr>
        <w:t xml:space="preserve"> </w:t>
      </w:r>
      <w:r w:rsidR="007D2E25">
        <w:rPr>
          <w:rFonts w:ascii="Arial" w:eastAsia="SimSun" w:hAnsi="Arial" w:cs="Arial"/>
          <w:sz w:val="19"/>
          <w:szCs w:val="19"/>
          <w:lang w:eastAsia="zh-CN"/>
        </w:rPr>
        <w:t>Vpisnik</w:t>
      </w:r>
      <w:r w:rsidRPr="004D7B43">
        <w:rPr>
          <w:rFonts w:ascii="Arial" w:eastAsia="SimSun" w:hAnsi="Arial" w:cs="Arial"/>
          <w:sz w:val="19"/>
          <w:szCs w:val="19"/>
          <w:lang w:eastAsia="zh-CN"/>
        </w:rPr>
        <w:t>:</w:t>
      </w:r>
    </w:p>
    <w:p w14:paraId="7489620C" w14:textId="51E9FF2B" w:rsidR="00EC7763" w:rsidRDefault="00EC7763" w:rsidP="001B4CDA">
      <w:pPr>
        <w:numPr>
          <w:ilvl w:val="0"/>
          <w:numId w:val="12"/>
        </w:numPr>
        <w:autoSpaceDE w:val="0"/>
        <w:autoSpaceDN w:val="0"/>
        <w:spacing w:line="264" w:lineRule="auto"/>
        <w:jc w:val="both"/>
        <w:rPr>
          <w:rFonts w:ascii="Arial" w:eastAsia="SimSun" w:hAnsi="Arial" w:cs="Arial"/>
          <w:sz w:val="19"/>
          <w:szCs w:val="19"/>
          <w:lang w:eastAsia="zh-CN"/>
        </w:rPr>
      </w:pPr>
      <w:r w:rsidRPr="004D7B43">
        <w:rPr>
          <w:rFonts w:ascii="Arial" w:eastAsia="SimSun" w:hAnsi="Arial" w:cs="Arial"/>
          <w:sz w:val="19"/>
          <w:szCs w:val="19"/>
          <w:lang w:eastAsia="zh-CN"/>
        </w:rPr>
        <w:t xml:space="preserve">v zvezi z vpisanimi </w:t>
      </w:r>
      <w:r w:rsidR="004D465C">
        <w:rPr>
          <w:rFonts w:ascii="Arial" w:eastAsia="SimSun" w:hAnsi="Arial" w:cs="Arial"/>
          <w:sz w:val="19"/>
          <w:szCs w:val="19"/>
          <w:lang w:eastAsia="zh-CN"/>
        </w:rPr>
        <w:t>Obveznic</w:t>
      </w:r>
      <w:r w:rsidRPr="004D7B43">
        <w:rPr>
          <w:rFonts w:ascii="Arial" w:eastAsia="SimSun" w:hAnsi="Arial" w:cs="Arial"/>
          <w:sz w:val="19"/>
          <w:szCs w:val="19"/>
          <w:lang w:eastAsia="zh-CN"/>
        </w:rPr>
        <w:t xml:space="preserve">ami potrjujem in se strinjam, da sem seznanjen in soglašam s celotno vsebino dokumenta </w:t>
      </w:r>
      <w:r w:rsidR="007B57E9" w:rsidRPr="004D7B43">
        <w:rPr>
          <w:rFonts w:ascii="Arial" w:eastAsia="SimSun" w:hAnsi="Arial" w:cs="Arial"/>
          <w:sz w:val="19"/>
          <w:szCs w:val="19"/>
          <w:lang w:eastAsia="zh-CN"/>
        </w:rPr>
        <w:t>»</w:t>
      </w:r>
      <w:r w:rsidR="004056B4" w:rsidRPr="004056B4">
        <w:rPr>
          <w:rFonts w:ascii="Arial" w:eastAsia="SimSun" w:hAnsi="Arial" w:cs="Arial"/>
          <w:sz w:val="19"/>
          <w:szCs w:val="19"/>
          <w:lang w:eastAsia="zh-CN"/>
        </w:rPr>
        <w:t>Prospekt za prvo ponudbo Obveznic družbe Linhartov kvart, razvoj nepremičninskih projektov, d.o.o. z oznako LHK1 javnosti in uvrstitev v trgovanje</w:t>
      </w:r>
      <w:r w:rsidR="002A4A62">
        <w:rPr>
          <w:rFonts w:ascii="Arial" w:eastAsia="SimSun" w:hAnsi="Arial" w:cs="Arial"/>
          <w:sz w:val="19"/>
          <w:szCs w:val="19"/>
          <w:lang w:eastAsia="zh-CN"/>
        </w:rPr>
        <w:t xml:space="preserve">« </w:t>
      </w:r>
      <w:r w:rsidR="00E0656C">
        <w:rPr>
          <w:rFonts w:ascii="Arial" w:eastAsia="SimSun" w:hAnsi="Arial" w:cs="Arial"/>
          <w:sz w:val="19"/>
          <w:szCs w:val="19"/>
          <w:lang w:eastAsia="zh-CN"/>
        </w:rPr>
        <w:t>13.10.</w:t>
      </w:r>
      <w:r w:rsidR="002A4A62">
        <w:rPr>
          <w:rFonts w:ascii="Arial" w:eastAsia="SimSun" w:hAnsi="Arial" w:cs="Arial"/>
          <w:sz w:val="19"/>
          <w:szCs w:val="19"/>
          <w:lang w:eastAsia="zh-CN"/>
        </w:rPr>
        <w:t>202</w:t>
      </w:r>
      <w:r w:rsidR="00E859F3">
        <w:rPr>
          <w:rFonts w:ascii="Arial" w:eastAsia="SimSun" w:hAnsi="Arial" w:cs="Arial"/>
          <w:sz w:val="19"/>
          <w:szCs w:val="19"/>
          <w:lang w:eastAsia="zh-CN"/>
        </w:rPr>
        <w:t>3</w:t>
      </w:r>
      <w:r w:rsidR="00B82106" w:rsidRPr="004D7B43">
        <w:rPr>
          <w:rFonts w:ascii="Arial" w:eastAsia="SimSun" w:hAnsi="Arial" w:cs="Arial"/>
          <w:sz w:val="19"/>
          <w:szCs w:val="19"/>
          <w:lang w:eastAsia="zh-CN"/>
        </w:rPr>
        <w:t>,</w:t>
      </w:r>
      <w:r w:rsidRPr="004D7B43">
        <w:rPr>
          <w:rFonts w:ascii="Arial" w:eastAsia="SimSun" w:hAnsi="Arial" w:cs="Arial"/>
          <w:sz w:val="19"/>
          <w:szCs w:val="19"/>
          <w:lang w:eastAsia="zh-CN"/>
        </w:rPr>
        <w:t xml:space="preserve"> ter pogoji izdaje, ki jih</w:t>
      </w:r>
      <w:r w:rsidR="00611317" w:rsidRPr="004D7B43">
        <w:rPr>
          <w:rFonts w:ascii="Arial" w:eastAsia="SimSun" w:hAnsi="Arial" w:cs="Arial"/>
          <w:sz w:val="19"/>
          <w:szCs w:val="19"/>
          <w:lang w:eastAsia="zh-CN"/>
        </w:rPr>
        <w:t xml:space="preserve"> navedeni</w:t>
      </w:r>
      <w:r w:rsidRPr="004D7B43">
        <w:rPr>
          <w:rFonts w:ascii="Arial" w:eastAsia="SimSun" w:hAnsi="Arial" w:cs="Arial"/>
          <w:sz w:val="19"/>
          <w:szCs w:val="19"/>
          <w:lang w:eastAsia="zh-CN"/>
        </w:rPr>
        <w:t xml:space="preserve"> dokument vsebuje;</w:t>
      </w:r>
    </w:p>
    <w:p w14:paraId="558354E1" w14:textId="77E15F74" w:rsidR="00EC7763" w:rsidRPr="004D7B43" w:rsidRDefault="00EC7763" w:rsidP="00EC7763">
      <w:pPr>
        <w:numPr>
          <w:ilvl w:val="0"/>
          <w:numId w:val="12"/>
        </w:numPr>
        <w:autoSpaceDE w:val="0"/>
        <w:autoSpaceDN w:val="0"/>
        <w:spacing w:line="264" w:lineRule="auto"/>
        <w:jc w:val="both"/>
        <w:rPr>
          <w:rFonts w:ascii="Arial" w:eastAsia="SimSun" w:hAnsi="Arial" w:cs="Arial"/>
          <w:sz w:val="19"/>
          <w:szCs w:val="19"/>
          <w:lang w:eastAsia="zh-CN"/>
        </w:rPr>
      </w:pPr>
      <w:r w:rsidRPr="004D7B43">
        <w:rPr>
          <w:rFonts w:ascii="Arial" w:eastAsia="SimSun" w:hAnsi="Arial" w:cs="Arial"/>
          <w:sz w:val="19"/>
          <w:szCs w:val="19"/>
          <w:lang w:eastAsia="zh-CN"/>
        </w:rPr>
        <w:t>se zavezujem, da bom najkasneje do</w:t>
      </w:r>
      <w:r w:rsidR="00F75386" w:rsidRPr="004D7B43">
        <w:rPr>
          <w:rFonts w:ascii="Arial" w:eastAsia="SimSun" w:hAnsi="Arial" w:cs="Arial"/>
          <w:sz w:val="19"/>
          <w:szCs w:val="19"/>
          <w:lang w:eastAsia="zh-CN"/>
        </w:rPr>
        <w:t xml:space="preserve"> </w:t>
      </w:r>
      <w:r w:rsidR="00DD02B5">
        <w:rPr>
          <w:rFonts w:ascii="Arial" w:eastAsia="SimSun" w:hAnsi="Arial" w:cs="Arial"/>
          <w:sz w:val="19"/>
          <w:szCs w:val="19"/>
          <w:lang w:eastAsia="zh-CN"/>
        </w:rPr>
        <w:t>15</w:t>
      </w:r>
      <w:r w:rsidR="0050040A">
        <w:rPr>
          <w:rFonts w:ascii="Arial" w:eastAsia="SimSun" w:hAnsi="Arial" w:cs="Arial"/>
          <w:sz w:val="19"/>
          <w:szCs w:val="19"/>
          <w:lang w:eastAsia="zh-CN"/>
        </w:rPr>
        <w:t>.</w:t>
      </w:r>
      <w:r w:rsidR="00DD02B5">
        <w:rPr>
          <w:rFonts w:ascii="Arial" w:eastAsia="SimSun" w:hAnsi="Arial" w:cs="Arial"/>
          <w:sz w:val="19"/>
          <w:szCs w:val="19"/>
          <w:lang w:eastAsia="zh-CN"/>
        </w:rPr>
        <w:t>01</w:t>
      </w:r>
      <w:r w:rsidR="0050040A">
        <w:rPr>
          <w:rFonts w:ascii="Arial" w:eastAsia="SimSun" w:hAnsi="Arial" w:cs="Arial"/>
          <w:sz w:val="19"/>
          <w:szCs w:val="19"/>
          <w:lang w:eastAsia="zh-CN"/>
        </w:rPr>
        <w:t>.202</w:t>
      </w:r>
      <w:r w:rsidR="00DD02B5">
        <w:rPr>
          <w:rFonts w:ascii="Arial" w:eastAsia="SimSun" w:hAnsi="Arial" w:cs="Arial"/>
          <w:sz w:val="19"/>
          <w:szCs w:val="19"/>
          <w:lang w:eastAsia="zh-CN"/>
        </w:rPr>
        <w:t>4</w:t>
      </w:r>
      <w:r w:rsidRPr="004D7B43">
        <w:rPr>
          <w:rFonts w:ascii="Arial" w:eastAsia="SimSun" w:hAnsi="Arial" w:cs="Arial"/>
          <w:sz w:val="19"/>
          <w:szCs w:val="19"/>
          <w:lang w:eastAsia="zh-CN"/>
        </w:rPr>
        <w:t xml:space="preserve"> do 1</w:t>
      </w:r>
      <w:r w:rsidR="002A4A62">
        <w:rPr>
          <w:rFonts w:ascii="Arial" w:eastAsia="SimSun" w:hAnsi="Arial" w:cs="Arial"/>
          <w:sz w:val="19"/>
          <w:szCs w:val="19"/>
          <w:lang w:eastAsia="zh-CN"/>
        </w:rPr>
        <w:t>2</w:t>
      </w:r>
      <w:r w:rsidR="003832BA" w:rsidRPr="004D7B43">
        <w:rPr>
          <w:rFonts w:ascii="Arial" w:eastAsia="SimSun" w:hAnsi="Arial" w:cs="Arial"/>
          <w:sz w:val="19"/>
          <w:szCs w:val="19"/>
          <w:lang w:eastAsia="zh-CN"/>
        </w:rPr>
        <w:t>:00</w:t>
      </w:r>
      <w:r w:rsidRPr="004D7B43">
        <w:rPr>
          <w:rFonts w:ascii="Arial" w:eastAsia="SimSun" w:hAnsi="Arial" w:cs="Arial"/>
          <w:sz w:val="19"/>
          <w:szCs w:val="19"/>
          <w:lang w:eastAsia="zh-CN"/>
        </w:rPr>
        <w:t xml:space="preserve"> ure </w:t>
      </w:r>
      <w:r w:rsidRPr="004D7B43">
        <w:rPr>
          <w:rFonts w:ascii="Arial" w:eastAsia="SimSun" w:hAnsi="Arial" w:cs="Arial"/>
          <w:sz w:val="19"/>
          <w:szCs w:val="19"/>
        </w:rPr>
        <w:t xml:space="preserve">po slovenskem lokalnem času </w:t>
      </w:r>
      <w:r w:rsidRPr="004D7B43">
        <w:rPr>
          <w:rFonts w:ascii="Arial" w:eastAsia="SimSun" w:hAnsi="Arial" w:cs="Arial"/>
          <w:sz w:val="19"/>
          <w:szCs w:val="19"/>
          <w:lang w:eastAsia="zh-CN"/>
        </w:rPr>
        <w:t xml:space="preserve">vplačal celotno nakupno vrednost vpisanega števila </w:t>
      </w:r>
      <w:r w:rsidR="004D465C">
        <w:rPr>
          <w:rFonts w:ascii="Arial" w:eastAsia="SimSun" w:hAnsi="Arial" w:cs="Arial"/>
          <w:sz w:val="19"/>
          <w:szCs w:val="19"/>
          <w:lang w:eastAsia="zh-CN"/>
        </w:rPr>
        <w:t>Obveznic</w:t>
      </w:r>
      <w:r w:rsidR="00B82106" w:rsidRPr="004D7B43">
        <w:rPr>
          <w:rFonts w:ascii="Arial" w:eastAsia="SimSun" w:hAnsi="Arial" w:cs="Arial"/>
          <w:sz w:val="19"/>
          <w:szCs w:val="19"/>
          <w:lang w:eastAsia="zh-CN"/>
        </w:rPr>
        <w:t xml:space="preserve">, </w:t>
      </w:r>
      <w:r w:rsidR="00F75386" w:rsidRPr="004D7B43">
        <w:rPr>
          <w:rFonts w:ascii="Arial" w:eastAsia="SimSun" w:hAnsi="Arial" w:cs="Arial"/>
          <w:sz w:val="19"/>
          <w:szCs w:val="19"/>
          <w:lang w:eastAsia="zh-CN"/>
        </w:rPr>
        <w:t xml:space="preserve">kot bo razvidna iz obvestila o dodelitvi </w:t>
      </w:r>
      <w:r w:rsidR="004D465C">
        <w:rPr>
          <w:rFonts w:ascii="Arial" w:eastAsia="SimSun" w:hAnsi="Arial" w:cs="Arial"/>
          <w:sz w:val="19"/>
          <w:szCs w:val="19"/>
          <w:lang w:eastAsia="zh-CN"/>
        </w:rPr>
        <w:t>Obveznic</w:t>
      </w:r>
      <w:r w:rsidRPr="004D7B43">
        <w:rPr>
          <w:rFonts w:ascii="Arial" w:eastAsia="SimSun" w:hAnsi="Arial" w:cs="Arial"/>
          <w:sz w:val="19"/>
          <w:szCs w:val="19"/>
          <w:lang w:eastAsia="zh-CN"/>
        </w:rPr>
        <w:t>;</w:t>
      </w:r>
    </w:p>
    <w:p w14:paraId="2A5C1295" w14:textId="4A83894F" w:rsidR="00EC7763" w:rsidRPr="004D7B43" w:rsidRDefault="00EC7763" w:rsidP="00EC7763">
      <w:pPr>
        <w:numPr>
          <w:ilvl w:val="0"/>
          <w:numId w:val="12"/>
        </w:numPr>
        <w:autoSpaceDE w:val="0"/>
        <w:autoSpaceDN w:val="0"/>
        <w:spacing w:line="264" w:lineRule="auto"/>
        <w:jc w:val="both"/>
        <w:rPr>
          <w:rFonts w:ascii="Arial" w:eastAsia="SimSun" w:hAnsi="Arial" w:cs="Arial"/>
          <w:sz w:val="19"/>
          <w:szCs w:val="19"/>
          <w:lang w:eastAsia="zh-CN"/>
        </w:rPr>
      </w:pPr>
      <w:r w:rsidRPr="004D7B43">
        <w:rPr>
          <w:rFonts w:ascii="Arial" w:eastAsia="SimSun" w:hAnsi="Arial" w:cs="Arial"/>
          <w:sz w:val="19"/>
          <w:szCs w:val="19"/>
          <w:lang w:eastAsia="zh-CN"/>
        </w:rPr>
        <w:t xml:space="preserve">potrjujem resničnost in verodostojnost navedenih podatkov v tej Izjavi o vpisu in zavezi za vplačilo </w:t>
      </w:r>
      <w:r w:rsidR="004D465C">
        <w:rPr>
          <w:rFonts w:ascii="Arial" w:eastAsia="SimSun" w:hAnsi="Arial" w:cs="Arial"/>
          <w:sz w:val="19"/>
          <w:szCs w:val="19"/>
          <w:lang w:eastAsia="zh-CN"/>
        </w:rPr>
        <w:t>Obveznic</w:t>
      </w:r>
      <w:r w:rsidRPr="004D7B43">
        <w:rPr>
          <w:rFonts w:ascii="Arial" w:hAnsi="Arial" w:cs="Arial"/>
          <w:sz w:val="19"/>
          <w:szCs w:val="19"/>
        </w:rPr>
        <w:t xml:space="preserve"> </w:t>
      </w:r>
      <w:r w:rsidRPr="004D7B43">
        <w:rPr>
          <w:rFonts w:ascii="Arial" w:eastAsia="SimSun" w:hAnsi="Arial" w:cs="Arial"/>
          <w:sz w:val="19"/>
          <w:szCs w:val="19"/>
          <w:lang w:eastAsia="zh-CN"/>
        </w:rPr>
        <w:t xml:space="preserve">družbe </w:t>
      </w:r>
      <w:r w:rsidR="00DD02B5">
        <w:rPr>
          <w:rFonts w:ascii="Arial" w:eastAsia="SimSun" w:hAnsi="Arial" w:cs="Arial"/>
          <w:sz w:val="19"/>
          <w:szCs w:val="19"/>
          <w:lang w:eastAsia="zh-CN"/>
        </w:rPr>
        <w:t>Linhartov kvart d.o.o.</w:t>
      </w:r>
    </w:p>
    <w:p w14:paraId="2941A59D" w14:textId="23FE5B47" w:rsidR="00EC7763" w:rsidRPr="004D7B43" w:rsidRDefault="00EC7763" w:rsidP="00EC7763">
      <w:pPr>
        <w:spacing w:line="264" w:lineRule="auto"/>
        <w:jc w:val="both"/>
        <w:rPr>
          <w:rFonts w:ascii="Arial" w:eastAsia="SimSun" w:hAnsi="Arial" w:cs="Arial"/>
          <w:sz w:val="16"/>
          <w:szCs w:val="19"/>
          <w:lang w:eastAsia="zh-CN"/>
        </w:rPr>
      </w:pPr>
    </w:p>
    <w:p w14:paraId="6EC2D56C" w14:textId="22925E0F" w:rsidR="00B82106" w:rsidRPr="004D7B43" w:rsidRDefault="00B82106" w:rsidP="00B82106">
      <w:pPr>
        <w:spacing w:line="264" w:lineRule="auto"/>
        <w:jc w:val="both"/>
        <w:rPr>
          <w:rFonts w:ascii="Arial" w:eastAsia="SimSun" w:hAnsi="Arial" w:cs="Arial"/>
          <w:sz w:val="19"/>
          <w:szCs w:val="19"/>
          <w:lang w:eastAsia="zh-CN"/>
        </w:rPr>
      </w:pPr>
      <w:r w:rsidRPr="004D7B43">
        <w:rPr>
          <w:rFonts w:ascii="Arial" w:eastAsia="SimSun" w:hAnsi="Arial" w:cs="Arial"/>
          <w:sz w:val="19"/>
          <w:szCs w:val="19"/>
          <w:lang w:eastAsia="zh-CN"/>
        </w:rPr>
        <w:t xml:space="preserve">Ta Izjava o vpisu in zavezi za vplačilo </w:t>
      </w:r>
      <w:r w:rsidR="0083289C">
        <w:rPr>
          <w:rFonts w:ascii="Arial" w:eastAsia="SimSun" w:hAnsi="Arial" w:cs="Arial"/>
          <w:sz w:val="19"/>
          <w:szCs w:val="19"/>
          <w:lang w:eastAsia="zh-CN"/>
        </w:rPr>
        <w:t>o</w:t>
      </w:r>
      <w:r w:rsidR="004D465C">
        <w:rPr>
          <w:rFonts w:ascii="Arial" w:eastAsia="SimSun" w:hAnsi="Arial" w:cs="Arial"/>
          <w:sz w:val="19"/>
          <w:szCs w:val="19"/>
          <w:lang w:eastAsia="zh-CN"/>
        </w:rPr>
        <w:t>bveznic</w:t>
      </w:r>
      <w:r w:rsidRPr="004D7B43">
        <w:rPr>
          <w:rFonts w:ascii="Arial" w:eastAsia="SimSun" w:hAnsi="Arial" w:cs="Arial"/>
          <w:sz w:val="19"/>
          <w:szCs w:val="19"/>
          <w:lang w:eastAsia="zh-CN"/>
        </w:rPr>
        <w:t xml:space="preserve"> se izdaja v treh izvodih, en izvod za pooblaščenega člana, en iz</w:t>
      </w:r>
      <w:r w:rsidR="00C529AC">
        <w:rPr>
          <w:rFonts w:ascii="Arial" w:eastAsia="SimSun" w:hAnsi="Arial" w:cs="Arial"/>
          <w:sz w:val="19"/>
          <w:szCs w:val="19"/>
          <w:lang w:eastAsia="zh-CN"/>
        </w:rPr>
        <w:t xml:space="preserve">vod za </w:t>
      </w:r>
      <w:r w:rsidR="007D2E25">
        <w:rPr>
          <w:rFonts w:ascii="Arial" w:eastAsia="SimSun" w:hAnsi="Arial" w:cs="Arial"/>
          <w:sz w:val="19"/>
          <w:szCs w:val="19"/>
          <w:lang w:eastAsia="zh-CN"/>
        </w:rPr>
        <w:t>Vpisnik</w:t>
      </w:r>
      <w:r w:rsidR="00C529AC">
        <w:rPr>
          <w:rFonts w:ascii="Arial" w:eastAsia="SimSun" w:hAnsi="Arial" w:cs="Arial"/>
          <w:sz w:val="19"/>
          <w:szCs w:val="19"/>
          <w:lang w:eastAsia="zh-CN"/>
        </w:rPr>
        <w:t>a in en izvod za I</w:t>
      </w:r>
      <w:r w:rsidRPr="004D7B43">
        <w:rPr>
          <w:rFonts w:ascii="Arial" w:eastAsia="SimSun" w:hAnsi="Arial" w:cs="Arial"/>
          <w:sz w:val="19"/>
          <w:szCs w:val="19"/>
          <w:lang w:eastAsia="zh-CN"/>
        </w:rPr>
        <w:t>zdajatelja.</w:t>
      </w:r>
    </w:p>
    <w:p w14:paraId="567B3673" w14:textId="77777777" w:rsidR="00EC7763" w:rsidRPr="004D7B43" w:rsidRDefault="00EC7763" w:rsidP="00EC7763">
      <w:pPr>
        <w:spacing w:line="264" w:lineRule="auto"/>
        <w:jc w:val="both"/>
        <w:rPr>
          <w:rFonts w:ascii="Arial" w:eastAsia="SimSun" w:hAnsi="Arial" w:cs="Arial"/>
          <w:sz w:val="16"/>
          <w:szCs w:val="19"/>
          <w:lang w:eastAsia="zh-CN"/>
        </w:rPr>
      </w:pPr>
    </w:p>
    <w:p w14:paraId="4FE4BF61" w14:textId="17D86DAB" w:rsidR="00EC7763" w:rsidRPr="004D7B43" w:rsidRDefault="00EC7763" w:rsidP="00EC7763">
      <w:pPr>
        <w:spacing w:line="264" w:lineRule="auto"/>
        <w:jc w:val="both"/>
        <w:outlineLvl w:val="0"/>
        <w:rPr>
          <w:rFonts w:ascii="Arial" w:eastAsia="SimSun" w:hAnsi="Arial" w:cs="Arial"/>
          <w:b/>
          <w:sz w:val="19"/>
          <w:szCs w:val="19"/>
          <w:lang w:eastAsia="zh-CN"/>
        </w:rPr>
      </w:pPr>
      <w:r w:rsidRPr="004D7B43">
        <w:rPr>
          <w:rFonts w:ascii="Arial" w:hAnsi="Arial" w:cs="Arial"/>
          <w:b/>
          <w:sz w:val="19"/>
          <w:szCs w:val="19"/>
          <w:lang w:eastAsia="en-US"/>
        </w:rPr>
        <w:t>Kraj in datum vpisa:</w:t>
      </w:r>
      <w:r w:rsidRPr="004D7B43">
        <w:rPr>
          <w:rFonts w:ascii="Arial" w:eastAsia="SimSun" w:hAnsi="Arial" w:cs="Arial"/>
          <w:b/>
          <w:sz w:val="19"/>
          <w:szCs w:val="19"/>
          <w:lang w:eastAsia="zh-CN"/>
        </w:rPr>
        <w:t xml:space="preserve"> ______________________________________________</w:t>
      </w:r>
    </w:p>
    <w:p w14:paraId="6DAB286E" w14:textId="77777777" w:rsidR="00A76E7B" w:rsidRPr="004D7B43" w:rsidRDefault="00A76E7B" w:rsidP="0079088F">
      <w:pPr>
        <w:spacing w:line="264" w:lineRule="auto"/>
        <w:jc w:val="both"/>
        <w:rPr>
          <w:rFonts w:ascii="Arial" w:eastAsia="SimSun" w:hAnsi="Arial" w:cs="Arial"/>
          <w:b/>
          <w:sz w:val="19"/>
          <w:szCs w:val="19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2"/>
      </w:tblGrid>
      <w:tr w:rsidR="0079088F" w:rsidRPr="004D7B43" w14:paraId="509513BB" w14:textId="77777777" w:rsidTr="00F35D25">
        <w:trPr>
          <w:trHeight w:val="585"/>
        </w:trPr>
        <w:tc>
          <w:tcPr>
            <w:tcW w:w="4922" w:type="dxa"/>
            <w:hideMark/>
          </w:tcPr>
          <w:p w14:paraId="5F006E89" w14:textId="1B843107" w:rsidR="0079088F" w:rsidRPr="004D7B43" w:rsidRDefault="007D2E25" w:rsidP="00F35D25">
            <w:pPr>
              <w:spacing w:line="264" w:lineRule="auto"/>
              <w:jc w:val="both"/>
              <w:rPr>
                <w:rFonts w:ascii="Arial" w:hAnsi="Arial" w:cs="Arial"/>
                <w:b/>
                <w:color w:val="133D8D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color w:val="133D8D"/>
                <w:sz w:val="19"/>
                <w:szCs w:val="19"/>
                <w:lang w:eastAsia="en-US"/>
              </w:rPr>
              <w:t>VPISNIK</w:t>
            </w:r>
          </w:p>
          <w:p w14:paraId="2E9D70B6" w14:textId="77777777" w:rsidR="0079088F" w:rsidRPr="004D7B43" w:rsidRDefault="0079088F" w:rsidP="00F35D25">
            <w:pPr>
              <w:spacing w:line="264" w:lineRule="auto"/>
              <w:jc w:val="both"/>
              <w:rPr>
                <w:rFonts w:ascii="Arial" w:eastAsia="SimSun" w:hAnsi="Arial" w:cs="Arial"/>
                <w:b/>
                <w:color w:val="133D8D"/>
                <w:sz w:val="19"/>
                <w:szCs w:val="19"/>
                <w:lang w:eastAsia="zh-CN"/>
              </w:rPr>
            </w:pPr>
          </w:p>
          <w:p w14:paraId="68F9C204" w14:textId="77777777" w:rsidR="0079088F" w:rsidRPr="004D7B43" w:rsidRDefault="0079088F" w:rsidP="00F35D25">
            <w:pPr>
              <w:spacing w:line="264" w:lineRule="auto"/>
              <w:jc w:val="both"/>
              <w:rPr>
                <w:rFonts w:ascii="Arial" w:hAnsi="Arial" w:cs="Arial"/>
                <w:b/>
                <w:color w:val="133D8D"/>
                <w:sz w:val="19"/>
                <w:szCs w:val="19"/>
                <w:lang w:eastAsia="en-US"/>
              </w:rPr>
            </w:pPr>
            <w:r w:rsidRPr="004D7B43">
              <w:rPr>
                <w:rFonts w:ascii="Arial" w:eastAsia="SimSun" w:hAnsi="Arial" w:cs="Arial"/>
                <w:b/>
                <w:color w:val="133D8D"/>
                <w:sz w:val="19"/>
                <w:szCs w:val="19"/>
                <w:lang w:eastAsia="zh-CN"/>
              </w:rPr>
              <w:t>________________________________________</w:t>
            </w:r>
          </w:p>
        </w:tc>
      </w:tr>
      <w:tr w:rsidR="0079088F" w:rsidRPr="004D7B43" w14:paraId="77362E15" w14:textId="77777777" w:rsidTr="00F35D25">
        <w:tc>
          <w:tcPr>
            <w:tcW w:w="4922" w:type="dxa"/>
          </w:tcPr>
          <w:p w14:paraId="0222C594" w14:textId="1987E988" w:rsidR="0079088F" w:rsidRPr="004D7B43" w:rsidRDefault="006D499E" w:rsidP="00F35D25">
            <w:pPr>
              <w:spacing w:line="264" w:lineRule="auto"/>
              <w:rPr>
                <w:rFonts w:ascii="Arial" w:eastAsia="SimSun" w:hAnsi="Arial" w:cs="Arial"/>
                <w:i/>
                <w:sz w:val="19"/>
                <w:szCs w:val="19"/>
                <w:lang w:eastAsia="zh-CN"/>
              </w:rPr>
            </w:pPr>
            <w:r>
              <w:rPr>
                <w:rFonts w:ascii="Arial" w:eastAsia="SimSun" w:hAnsi="Arial" w:cs="Arial"/>
                <w:i/>
                <w:sz w:val="19"/>
                <w:szCs w:val="19"/>
                <w:lang w:eastAsia="zh-CN"/>
              </w:rPr>
              <w:t xml:space="preserve">Ime in priimek ter podpis / </w:t>
            </w:r>
            <w:r w:rsidR="0083289C">
              <w:rPr>
                <w:rFonts w:ascii="Arial" w:eastAsia="SimSun" w:hAnsi="Arial" w:cs="Arial"/>
                <w:i/>
                <w:sz w:val="19"/>
                <w:szCs w:val="19"/>
                <w:lang w:eastAsia="zh-CN"/>
              </w:rPr>
              <w:t>Podjetje</w:t>
            </w:r>
          </w:p>
          <w:p w14:paraId="0B026DAD" w14:textId="77777777" w:rsidR="0079088F" w:rsidRPr="004D7B43" w:rsidRDefault="0079088F" w:rsidP="00F35D25">
            <w:pPr>
              <w:spacing w:line="264" w:lineRule="auto"/>
              <w:jc w:val="both"/>
              <w:rPr>
                <w:rFonts w:ascii="Arial" w:eastAsia="SimSun" w:hAnsi="Arial" w:cs="Arial"/>
                <w:b/>
                <w:sz w:val="19"/>
                <w:szCs w:val="19"/>
                <w:lang w:eastAsia="zh-CN"/>
              </w:rPr>
            </w:pPr>
          </w:p>
        </w:tc>
      </w:tr>
      <w:tr w:rsidR="0079088F" w:rsidRPr="004D7B43" w14:paraId="41D6E6CD" w14:textId="77777777" w:rsidTr="00F35D25">
        <w:trPr>
          <w:trHeight w:val="357"/>
        </w:trPr>
        <w:tc>
          <w:tcPr>
            <w:tcW w:w="4922" w:type="dxa"/>
          </w:tcPr>
          <w:p w14:paraId="7492E137" w14:textId="77777777" w:rsidR="0079088F" w:rsidRPr="004D7B43" w:rsidRDefault="0079088F" w:rsidP="00F35D25">
            <w:pPr>
              <w:spacing w:line="264" w:lineRule="auto"/>
              <w:jc w:val="both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4D7B43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ZAKONITI ZASTOPNIK / POOBLAŠČENEC:</w:t>
            </w:r>
          </w:p>
        </w:tc>
      </w:tr>
      <w:tr w:rsidR="0079088F" w:rsidRPr="004D7B43" w14:paraId="6754D562" w14:textId="77777777" w:rsidTr="00F35D25">
        <w:tc>
          <w:tcPr>
            <w:tcW w:w="4922" w:type="dxa"/>
          </w:tcPr>
          <w:p w14:paraId="6C612EFF" w14:textId="77777777" w:rsidR="0079088F" w:rsidRPr="004D7B43" w:rsidRDefault="0079088F" w:rsidP="00F35D25">
            <w:pPr>
              <w:spacing w:line="264" w:lineRule="auto"/>
              <w:jc w:val="both"/>
              <w:rPr>
                <w:rFonts w:ascii="Arial" w:eastAsia="SimSun" w:hAnsi="Arial" w:cs="Arial"/>
                <w:b/>
                <w:sz w:val="19"/>
                <w:szCs w:val="19"/>
                <w:lang w:eastAsia="zh-CN"/>
              </w:rPr>
            </w:pPr>
            <w:r w:rsidRPr="004D7B43">
              <w:rPr>
                <w:rFonts w:ascii="Arial" w:eastAsia="SimSun" w:hAnsi="Arial" w:cs="Arial"/>
                <w:b/>
                <w:sz w:val="19"/>
                <w:szCs w:val="19"/>
                <w:lang w:eastAsia="zh-CN"/>
              </w:rPr>
              <w:t>________________________________________</w:t>
            </w:r>
          </w:p>
        </w:tc>
      </w:tr>
      <w:tr w:rsidR="0079088F" w:rsidRPr="004D7B43" w14:paraId="3DB484A6" w14:textId="77777777" w:rsidTr="00F35D25">
        <w:tc>
          <w:tcPr>
            <w:tcW w:w="4922" w:type="dxa"/>
            <w:hideMark/>
          </w:tcPr>
          <w:p w14:paraId="3C8B0E68" w14:textId="77777777" w:rsidR="0079088F" w:rsidRPr="004D7B43" w:rsidRDefault="0079088F" w:rsidP="00F35D25">
            <w:pPr>
              <w:spacing w:line="264" w:lineRule="auto"/>
              <w:rPr>
                <w:rFonts w:ascii="Arial" w:eastAsia="SimSun" w:hAnsi="Arial" w:cs="Arial"/>
                <w:i/>
                <w:sz w:val="19"/>
                <w:szCs w:val="19"/>
                <w:lang w:eastAsia="zh-CN"/>
              </w:rPr>
            </w:pPr>
            <w:r w:rsidRPr="004D7B43">
              <w:rPr>
                <w:rFonts w:ascii="Arial" w:eastAsia="SimSun" w:hAnsi="Arial" w:cs="Arial"/>
                <w:i/>
                <w:sz w:val="19"/>
                <w:szCs w:val="19"/>
                <w:lang w:eastAsia="zh-CN"/>
              </w:rPr>
              <w:t>Podpis zakonitega zastopnika/pooblaščenca</w:t>
            </w:r>
          </w:p>
        </w:tc>
      </w:tr>
    </w:tbl>
    <w:p w14:paraId="5151981D" w14:textId="77777777" w:rsidR="0079088F" w:rsidRPr="004D7B43" w:rsidRDefault="0079088F" w:rsidP="0079088F">
      <w:pPr>
        <w:spacing w:line="264" w:lineRule="auto"/>
        <w:jc w:val="both"/>
        <w:rPr>
          <w:rFonts w:ascii="Arial" w:eastAsia="SimSun" w:hAnsi="Arial" w:cs="Arial"/>
          <w:sz w:val="19"/>
          <w:szCs w:val="19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2"/>
      </w:tblGrid>
      <w:tr w:rsidR="0079088F" w:rsidRPr="004D7B43" w14:paraId="7E44FD11" w14:textId="77777777" w:rsidTr="00F35D25">
        <w:trPr>
          <w:trHeight w:val="357"/>
        </w:trPr>
        <w:tc>
          <w:tcPr>
            <w:tcW w:w="4922" w:type="dxa"/>
          </w:tcPr>
          <w:p w14:paraId="42457923" w14:textId="77777777" w:rsidR="0079088F" w:rsidRPr="004D7B43" w:rsidRDefault="0079088F" w:rsidP="00F35D25">
            <w:pPr>
              <w:spacing w:line="264" w:lineRule="auto"/>
              <w:jc w:val="both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4D7B43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ZAKONITI ZASTOPNIK / POOBLAŠČENEC:</w:t>
            </w:r>
          </w:p>
        </w:tc>
      </w:tr>
      <w:tr w:rsidR="0079088F" w:rsidRPr="004D7B43" w14:paraId="137D0793" w14:textId="77777777" w:rsidTr="00F35D25">
        <w:tc>
          <w:tcPr>
            <w:tcW w:w="4922" w:type="dxa"/>
          </w:tcPr>
          <w:p w14:paraId="37AD6EB6" w14:textId="77777777" w:rsidR="0079088F" w:rsidRPr="004D7B43" w:rsidRDefault="0079088F" w:rsidP="00F35D25">
            <w:pPr>
              <w:spacing w:line="264" w:lineRule="auto"/>
              <w:jc w:val="both"/>
              <w:rPr>
                <w:rFonts w:ascii="Arial" w:eastAsia="SimSun" w:hAnsi="Arial" w:cs="Arial"/>
                <w:b/>
                <w:sz w:val="19"/>
                <w:szCs w:val="19"/>
                <w:lang w:eastAsia="zh-CN"/>
              </w:rPr>
            </w:pPr>
            <w:r w:rsidRPr="004D7B43">
              <w:rPr>
                <w:rFonts w:ascii="Arial" w:eastAsia="SimSun" w:hAnsi="Arial" w:cs="Arial"/>
                <w:b/>
                <w:sz w:val="19"/>
                <w:szCs w:val="19"/>
                <w:lang w:eastAsia="zh-CN"/>
              </w:rPr>
              <w:t>________________________________________</w:t>
            </w:r>
          </w:p>
        </w:tc>
      </w:tr>
      <w:tr w:rsidR="0079088F" w:rsidRPr="004D7B43" w14:paraId="723C403A" w14:textId="77777777" w:rsidTr="00F35D25">
        <w:tc>
          <w:tcPr>
            <w:tcW w:w="4922" w:type="dxa"/>
            <w:hideMark/>
          </w:tcPr>
          <w:p w14:paraId="3E984282" w14:textId="77777777" w:rsidR="0079088F" w:rsidRPr="004D7B43" w:rsidRDefault="0079088F" w:rsidP="00F35D25">
            <w:pPr>
              <w:spacing w:line="264" w:lineRule="auto"/>
              <w:rPr>
                <w:rFonts w:ascii="Arial" w:eastAsia="SimSun" w:hAnsi="Arial" w:cs="Arial"/>
                <w:i/>
                <w:sz w:val="19"/>
                <w:szCs w:val="19"/>
                <w:lang w:eastAsia="zh-CN"/>
              </w:rPr>
            </w:pPr>
            <w:r w:rsidRPr="004D7B43">
              <w:rPr>
                <w:rFonts w:ascii="Arial" w:eastAsia="SimSun" w:hAnsi="Arial" w:cs="Arial"/>
                <w:i/>
                <w:sz w:val="19"/>
                <w:szCs w:val="19"/>
                <w:lang w:eastAsia="zh-CN"/>
              </w:rPr>
              <w:t>Podpis zakonitega zastopnika/pooblaščenca</w:t>
            </w:r>
          </w:p>
        </w:tc>
      </w:tr>
    </w:tbl>
    <w:p w14:paraId="51D13BFD" w14:textId="18BBB196" w:rsidR="00002416" w:rsidRPr="004D7B43" w:rsidRDefault="00C94220" w:rsidP="00FD715B">
      <w:pPr>
        <w:spacing w:line="264" w:lineRule="auto"/>
        <w:jc w:val="both"/>
        <w:outlineLvl w:val="0"/>
        <w:rPr>
          <w:rFonts w:ascii="Arial" w:eastAsia="SimSun" w:hAnsi="Arial" w:cs="Arial"/>
          <w:b/>
          <w:sz w:val="19"/>
          <w:szCs w:val="19"/>
          <w:lang w:eastAsia="zh-CN"/>
        </w:rPr>
      </w:pPr>
      <w:r w:rsidRPr="004D7B43">
        <w:rPr>
          <w:rFonts w:ascii="Arial" w:eastAsia="SimSun" w:hAnsi="Arial" w:cs="Arial"/>
          <w:b/>
          <w:sz w:val="19"/>
          <w:szCs w:val="19"/>
          <w:lang w:eastAsia="zh-CN"/>
        </w:rPr>
        <w:br/>
      </w:r>
      <w:r w:rsidR="00882CFA">
        <w:rPr>
          <w:rFonts w:ascii="Arial" w:eastAsia="SimSun" w:hAnsi="Arial" w:cs="Arial"/>
          <w:b/>
          <w:noProof/>
          <w:sz w:val="19"/>
          <w:szCs w:val="19"/>
          <w:lang w:eastAsia="zh-CN"/>
        </w:rPr>
        <w:pict w14:anchorId="70300FF4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B47495C" w14:textId="77777777" w:rsidR="006D499E" w:rsidRDefault="006D499E" w:rsidP="00FD715B">
      <w:pPr>
        <w:spacing w:line="264" w:lineRule="auto"/>
        <w:jc w:val="both"/>
        <w:outlineLvl w:val="0"/>
        <w:rPr>
          <w:rFonts w:ascii="Arial" w:eastAsia="SimSun" w:hAnsi="Arial" w:cs="Arial"/>
          <w:b/>
          <w:color w:val="133D8D"/>
          <w:sz w:val="19"/>
          <w:szCs w:val="19"/>
          <w:lang w:eastAsia="zh-CN"/>
        </w:rPr>
      </w:pPr>
    </w:p>
    <w:p w14:paraId="62F729AE" w14:textId="0E16C9C5" w:rsidR="00FD715B" w:rsidRPr="004D7B43" w:rsidRDefault="00FD715B" w:rsidP="00FD715B">
      <w:pPr>
        <w:spacing w:line="264" w:lineRule="auto"/>
        <w:jc w:val="both"/>
        <w:outlineLvl w:val="0"/>
        <w:rPr>
          <w:rFonts w:ascii="Arial" w:eastAsia="SimSun" w:hAnsi="Arial" w:cs="Arial"/>
          <w:b/>
          <w:color w:val="133D8D"/>
          <w:sz w:val="19"/>
          <w:szCs w:val="19"/>
          <w:lang w:eastAsia="zh-CN"/>
        </w:rPr>
      </w:pPr>
      <w:r w:rsidRPr="004D7B43">
        <w:rPr>
          <w:rFonts w:ascii="Arial" w:eastAsia="SimSun" w:hAnsi="Arial" w:cs="Arial"/>
          <w:b/>
          <w:color w:val="133D8D"/>
          <w:sz w:val="19"/>
          <w:szCs w:val="19"/>
          <w:lang w:eastAsia="zh-CN"/>
        </w:rPr>
        <w:t xml:space="preserve">Izpolni </w:t>
      </w:r>
      <w:r w:rsidR="00002416" w:rsidRPr="004D7B43">
        <w:rPr>
          <w:rFonts w:ascii="Arial" w:eastAsia="SimSun" w:hAnsi="Arial" w:cs="Arial"/>
          <w:b/>
          <w:color w:val="133D8D"/>
          <w:sz w:val="19"/>
          <w:szCs w:val="19"/>
          <w:lang w:eastAsia="zh-CN"/>
        </w:rPr>
        <w:t>ILIRIKA borzno posredniška hiša d.d., Ljubljana</w:t>
      </w:r>
    </w:p>
    <w:p w14:paraId="085B18DB" w14:textId="71890024" w:rsidR="00FD715B" w:rsidRPr="004D7B43" w:rsidRDefault="00FD715B" w:rsidP="00EC7763">
      <w:pPr>
        <w:spacing w:line="264" w:lineRule="auto"/>
        <w:jc w:val="both"/>
        <w:outlineLvl w:val="0"/>
        <w:rPr>
          <w:rFonts w:ascii="Arial" w:eastAsia="SimSun" w:hAnsi="Arial" w:cs="Arial"/>
          <w:sz w:val="19"/>
          <w:szCs w:val="19"/>
          <w:lang w:eastAsia="zh-CN"/>
        </w:rPr>
      </w:pPr>
      <w:r w:rsidRPr="004D7B43">
        <w:rPr>
          <w:rFonts w:ascii="Arial" w:eastAsia="SimSun" w:hAnsi="Arial" w:cs="Arial"/>
          <w:sz w:val="19"/>
          <w:szCs w:val="19"/>
          <w:lang w:eastAsia="zh-CN"/>
        </w:rPr>
        <w:t xml:space="preserve">Način prejema Izjave o vpisu in zavezi za vplačilo </w:t>
      </w:r>
      <w:r w:rsidR="0083289C">
        <w:rPr>
          <w:rFonts w:ascii="Arial" w:eastAsia="SimSun" w:hAnsi="Arial" w:cs="Arial"/>
          <w:sz w:val="19"/>
          <w:szCs w:val="19"/>
          <w:lang w:eastAsia="zh-CN"/>
        </w:rPr>
        <w:t>o</w:t>
      </w:r>
      <w:r w:rsidR="004D465C">
        <w:rPr>
          <w:rFonts w:ascii="Arial" w:eastAsia="SimSun" w:hAnsi="Arial" w:cs="Arial"/>
          <w:sz w:val="19"/>
          <w:szCs w:val="19"/>
          <w:lang w:eastAsia="zh-CN"/>
        </w:rPr>
        <w:t>bveznic</w:t>
      </w:r>
      <w:r w:rsidRPr="004D7B43">
        <w:rPr>
          <w:rFonts w:ascii="Arial" w:eastAsia="SimSun" w:hAnsi="Arial" w:cs="Arial"/>
          <w:sz w:val="19"/>
          <w:szCs w:val="19"/>
          <w:lang w:eastAsia="zh-CN"/>
        </w:rPr>
        <w:t>:</w:t>
      </w:r>
    </w:p>
    <w:p w14:paraId="38AF4F04" w14:textId="7C619052" w:rsidR="00A76E7B" w:rsidRPr="004D7B43" w:rsidRDefault="00FD715B" w:rsidP="00A76E7B">
      <w:pPr>
        <w:pStyle w:val="Odstavekseznama"/>
        <w:numPr>
          <w:ilvl w:val="0"/>
          <w:numId w:val="18"/>
        </w:numPr>
        <w:spacing w:line="264" w:lineRule="auto"/>
        <w:jc w:val="both"/>
        <w:outlineLvl w:val="0"/>
        <w:rPr>
          <w:rFonts w:ascii="Arial" w:eastAsia="SimSun" w:hAnsi="Arial" w:cs="Arial"/>
          <w:sz w:val="19"/>
          <w:szCs w:val="19"/>
          <w:lang w:eastAsia="zh-CN"/>
        </w:rPr>
      </w:pPr>
      <w:r w:rsidRPr="004D7B43">
        <w:rPr>
          <w:rFonts w:ascii="Arial" w:eastAsia="SimSun" w:hAnsi="Arial" w:cs="Arial"/>
          <w:sz w:val="19"/>
          <w:szCs w:val="19"/>
          <w:lang w:eastAsia="zh-CN"/>
        </w:rPr>
        <w:t xml:space="preserve">osebno na sedežu družbe </w:t>
      </w:r>
      <w:r w:rsidR="00002416" w:rsidRPr="004D7B43">
        <w:rPr>
          <w:rFonts w:ascii="Arial" w:eastAsia="SimSun" w:hAnsi="Arial" w:cs="Arial"/>
          <w:sz w:val="19"/>
          <w:szCs w:val="19"/>
          <w:lang w:eastAsia="zh-CN"/>
        </w:rPr>
        <w:t>ILIRIKA borzno posredniška hiša d.d. Ljubljana</w:t>
      </w:r>
      <w:r w:rsidRPr="004D7B43">
        <w:rPr>
          <w:rFonts w:ascii="Arial" w:eastAsia="SimSun" w:hAnsi="Arial" w:cs="Arial"/>
          <w:sz w:val="19"/>
          <w:szCs w:val="19"/>
          <w:lang w:eastAsia="zh-CN"/>
        </w:rPr>
        <w:t xml:space="preserve">, </w:t>
      </w:r>
      <w:r w:rsidR="00002416" w:rsidRPr="004D7B43">
        <w:rPr>
          <w:rFonts w:ascii="Arial" w:eastAsia="SimSun" w:hAnsi="Arial" w:cs="Arial"/>
          <w:sz w:val="19"/>
          <w:szCs w:val="19"/>
          <w:lang w:eastAsia="zh-CN"/>
        </w:rPr>
        <w:t>Slovenska cesta 54A, 1000 Ljubljana</w:t>
      </w:r>
      <w:r w:rsidR="00F76D7D">
        <w:rPr>
          <w:rFonts w:ascii="Arial" w:eastAsia="SimSun" w:hAnsi="Arial" w:cs="Arial"/>
          <w:sz w:val="19"/>
          <w:szCs w:val="19"/>
          <w:lang w:eastAsia="zh-CN"/>
        </w:rPr>
        <w:t xml:space="preserve"> ali v poslovalnici ILIRIKA Maribor, </w:t>
      </w:r>
      <w:r w:rsidR="00312181">
        <w:rPr>
          <w:rFonts w:ascii="Arial" w:eastAsia="SimSun" w:hAnsi="Arial" w:cs="Arial"/>
          <w:sz w:val="19"/>
          <w:szCs w:val="19"/>
          <w:lang w:eastAsia="zh-CN"/>
        </w:rPr>
        <w:t>Glavni trg 17 B, 2000 Maribor</w:t>
      </w:r>
      <w:r w:rsidR="00AD3601">
        <w:rPr>
          <w:rFonts w:ascii="Arial" w:eastAsia="SimSun" w:hAnsi="Arial" w:cs="Arial"/>
          <w:sz w:val="19"/>
          <w:szCs w:val="19"/>
          <w:lang w:eastAsia="zh-CN"/>
        </w:rPr>
        <w:t>;</w:t>
      </w:r>
    </w:p>
    <w:p w14:paraId="06F59018" w14:textId="45EA8277" w:rsidR="00A76E7B" w:rsidRPr="004D7B43" w:rsidRDefault="00A76E7B" w:rsidP="00A76E7B">
      <w:pPr>
        <w:pStyle w:val="Odstavekseznama"/>
        <w:numPr>
          <w:ilvl w:val="0"/>
          <w:numId w:val="18"/>
        </w:numPr>
        <w:spacing w:line="264" w:lineRule="auto"/>
        <w:jc w:val="both"/>
        <w:outlineLvl w:val="0"/>
        <w:rPr>
          <w:rFonts w:ascii="Arial" w:eastAsia="SimSun" w:hAnsi="Arial" w:cs="Arial"/>
          <w:sz w:val="19"/>
          <w:szCs w:val="19"/>
          <w:lang w:eastAsia="zh-CN"/>
        </w:rPr>
      </w:pPr>
      <w:r w:rsidRPr="004D7B43">
        <w:rPr>
          <w:rFonts w:ascii="Arial" w:eastAsia="SimSun" w:hAnsi="Arial" w:cs="Arial"/>
          <w:sz w:val="19"/>
          <w:szCs w:val="19"/>
          <w:lang w:eastAsia="zh-CN"/>
        </w:rPr>
        <w:t xml:space="preserve">po pošti na naslov: ILIRIKA </w:t>
      </w:r>
      <w:r w:rsidR="00504B2D" w:rsidRPr="004D7B43">
        <w:rPr>
          <w:rFonts w:ascii="Arial" w:eastAsia="SimSun" w:hAnsi="Arial" w:cs="Arial"/>
          <w:sz w:val="19"/>
          <w:szCs w:val="19"/>
          <w:lang w:eastAsia="zh-CN"/>
        </w:rPr>
        <w:t>d.d. Ljubljana, Slovenska cesta 54A, 1000 Ljubljana</w:t>
      </w:r>
      <w:r w:rsidR="00AD3601">
        <w:rPr>
          <w:rFonts w:ascii="Arial" w:eastAsia="SimSun" w:hAnsi="Arial" w:cs="Arial"/>
          <w:sz w:val="19"/>
          <w:szCs w:val="19"/>
          <w:lang w:eastAsia="zh-CN"/>
        </w:rPr>
        <w:t>;</w:t>
      </w:r>
    </w:p>
    <w:p w14:paraId="667ABB54" w14:textId="77777777" w:rsidR="00FD715B" w:rsidRDefault="00FD715B" w:rsidP="00EC7763">
      <w:pPr>
        <w:spacing w:line="264" w:lineRule="auto"/>
        <w:ind w:left="709" w:hanging="349"/>
        <w:jc w:val="both"/>
        <w:outlineLvl w:val="0"/>
        <w:rPr>
          <w:rFonts w:ascii="Arial" w:eastAsia="SimSun" w:hAnsi="Arial" w:cs="Arial"/>
          <w:sz w:val="19"/>
          <w:szCs w:val="19"/>
          <w:lang w:eastAsia="zh-CN"/>
        </w:rPr>
      </w:pPr>
    </w:p>
    <w:p w14:paraId="6118828E" w14:textId="77777777" w:rsidR="00E859F3" w:rsidRPr="004D7B43" w:rsidRDefault="00E859F3" w:rsidP="00EC7763">
      <w:pPr>
        <w:spacing w:line="264" w:lineRule="auto"/>
        <w:ind w:left="709" w:hanging="349"/>
        <w:jc w:val="both"/>
        <w:outlineLvl w:val="0"/>
        <w:rPr>
          <w:rFonts w:ascii="Arial" w:eastAsia="SimSun" w:hAnsi="Arial" w:cs="Arial"/>
          <w:sz w:val="19"/>
          <w:szCs w:val="19"/>
          <w:lang w:eastAsia="zh-CN"/>
        </w:rPr>
      </w:pPr>
    </w:p>
    <w:p w14:paraId="559CC71A" w14:textId="797491F4" w:rsidR="00B44D0A" w:rsidRPr="004D7B43" w:rsidRDefault="00FD715B" w:rsidP="004D7B43">
      <w:pPr>
        <w:spacing w:line="264" w:lineRule="auto"/>
        <w:ind w:left="709" w:hanging="349"/>
        <w:jc w:val="both"/>
        <w:outlineLvl w:val="0"/>
        <w:rPr>
          <w:rFonts w:ascii="Arial" w:eastAsia="SimSun" w:hAnsi="Arial" w:cs="Arial"/>
          <w:sz w:val="19"/>
          <w:szCs w:val="19"/>
          <w:lang w:eastAsia="zh-CN"/>
        </w:rPr>
      </w:pPr>
      <w:r w:rsidRPr="004D7B43">
        <w:rPr>
          <w:rFonts w:ascii="Arial" w:eastAsia="SimSun" w:hAnsi="Arial" w:cs="Arial"/>
          <w:sz w:val="19"/>
          <w:szCs w:val="19"/>
          <w:lang w:eastAsia="zh-CN"/>
        </w:rPr>
        <w:t xml:space="preserve">Kraj in čas prejema Izjave o vpisu in zavezi za vplačilo </w:t>
      </w:r>
      <w:r w:rsidR="0083289C">
        <w:rPr>
          <w:rFonts w:ascii="Arial" w:eastAsia="SimSun" w:hAnsi="Arial" w:cs="Arial"/>
          <w:sz w:val="19"/>
          <w:szCs w:val="19"/>
          <w:lang w:eastAsia="zh-CN"/>
        </w:rPr>
        <w:t>o</w:t>
      </w:r>
      <w:r w:rsidR="004D465C">
        <w:rPr>
          <w:rFonts w:ascii="Arial" w:eastAsia="SimSun" w:hAnsi="Arial" w:cs="Arial"/>
          <w:sz w:val="19"/>
          <w:szCs w:val="19"/>
          <w:lang w:eastAsia="zh-CN"/>
        </w:rPr>
        <w:t>bveznic</w:t>
      </w:r>
      <w:r w:rsidRPr="004D7B43">
        <w:rPr>
          <w:rFonts w:ascii="Arial" w:eastAsia="SimSun" w:hAnsi="Arial" w:cs="Arial"/>
          <w:sz w:val="19"/>
          <w:szCs w:val="19"/>
          <w:lang w:eastAsia="zh-CN"/>
        </w:rPr>
        <w:t xml:space="preserve">: </w:t>
      </w:r>
    </w:p>
    <w:p w14:paraId="06DEF983" w14:textId="77777777" w:rsidR="00AD3601" w:rsidRDefault="00AD3601" w:rsidP="00EC7763">
      <w:pPr>
        <w:spacing w:line="264" w:lineRule="auto"/>
        <w:ind w:left="709" w:hanging="349"/>
        <w:jc w:val="both"/>
        <w:outlineLvl w:val="0"/>
        <w:rPr>
          <w:rFonts w:ascii="Arial" w:eastAsia="SimSun" w:hAnsi="Arial" w:cs="Arial"/>
          <w:sz w:val="19"/>
          <w:szCs w:val="19"/>
          <w:lang w:eastAsia="zh-CN"/>
        </w:rPr>
      </w:pPr>
    </w:p>
    <w:p w14:paraId="7A8F2136" w14:textId="509BDFA1" w:rsidR="00FD715B" w:rsidRPr="004D7B43" w:rsidRDefault="00324A39" w:rsidP="00EC7763">
      <w:pPr>
        <w:spacing w:line="264" w:lineRule="auto"/>
        <w:ind w:left="709" w:hanging="349"/>
        <w:jc w:val="both"/>
        <w:outlineLvl w:val="0"/>
        <w:rPr>
          <w:rFonts w:ascii="Arial" w:eastAsia="SimSun" w:hAnsi="Arial" w:cs="Arial"/>
          <w:sz w:val="19"/>
          <w:szCs w:val="19"/>
          <w:lang w:eastAsia="zh-CN"/>
        </w:rPr>
      </w:pPr>
      <w:r w:rsidRPr="004D7B43">
        <w:rPr>
          <w:rFonts w:ascii="Arial" w:eastAsia="SimSun" w:hAnsi="Arial" w:cs="Arial"/>
          <w:sz w:val="19"/>
          <w:szCs w:val="19"/>
          <w:lang w:eastAsia="zh-CN"/>
        </w:rPr>
        <w:t>K</w:t>
      </w:r>
      <w:r w:rsidR="00FD715B" w:rsidRPr="004D7B43">
        <w:rPr>
          <w:rFonts w:ascii="Arial" w:eastAsia="SimSun" w:hAnsi="Arial" w:cs="Arial"/>
          <w:sz w:val="19"/>
          <w:szCs w:val="19"/>
          <w:lang w:eastAsia="zh-CN"/>
        </w:rPr>
        <w:t>raj: _________________</w:t>
      </w:r>
      <w:r w:rsidR="00B44D0A" w:rsidRPr="004D7B43">
        <w:rPr>
          <w:rFonts w:ascii="Arial" w:eastAsia="SimSun" w:hAnsi="Arial" w:cs="Arial"/>
          <w:sz w:val="19"/>
          <w:szCs w:val="19"/>
          <w:lang w:eastAsia="zh-CN"/>
        </w:rPr>
        <w:t>_______</w:t>
      </w:r>
      <w:r w:rsidR="00FD715B" w:rsidRPr="004D7B43">
        <w:rPr>
          <w:rFonts w:ascii="Arial" w:eastAsia="SimSun" w:hAnsi="Arial" w:cs="Arial"/>
          <w:sz w:val="19"/>
          <w:szCs w:val="19"/>
          <w:lang w:eastAsia="zh-CN"/>
        </w:rPr>
        <w:t>_, datum:______________, ura______</w:t>
      </w:r>
      <w:r w:rsidR="00F75386" w:rsidRPr="004D7B43">
        <w:rPr>
          <w:rFonts w:ascii="Arial" w:eastAsia="SimSun" w:hAnsi="Arial" w:cs="Arial"/>
          <w:sz w:val="19"/>
          <w:szCs w:val="19"/>
          <w:lang w:eastAsia="zh-CN"/>
        </w:rPr>
        <w:t>_</w:t>
      </w:r>
      <w:r w:rsidR="00FD715B" w:rsidRPr="004D7B43">
        <w:rPr>
          <w:rFonts w:ascii="Arial" w:eastAsia="SimSun" w:hAnsi="Arial" w:cs="Arial"/>
          <w:sz w:val="19"/>
          <w:szCs w:val="19"/>
          <w:lang w:eastAsia="zh-CN"/>
        </w:rPr>
        <w:t>:_______</w:t>
      </w:r>
    </w:p>
    <w:p w14:paraId="5FF9FC9E" w14:textId="77777777" w:rsidR="00B44D0A" w:rsidRPr="004D7B43" w:rsidRDefault="00B44D0A" w:rsidP="00EC7763">
      <w:pPr>
        <w:spacing w:line="264" w:lineRule="auto"/>
        <w:ind w:left="709" w:hanging="349"/>
        <w:jc w:val="both"/>
        <w:outlineLvl w:val="0"/>
        <w:rPr>
          <w:rFonts w:ascii="Arial" w:eastAsia="SimSun" w:hAnsi="Arial" w:cs="Arial"/>
          <w:sz w:val="19"/>
          <w:szCs w:val="19"/>
          <w:lang w:eastAsia="zh-CN"/>
        </w:rPr>
      </w:pPr>
    </w:p>
    <w:p w14:paraId="145D17BC" w14:textId="77777777" w:rsidR="00FD715B" w:rsidRPr="004D7B43" w:rsidRDefault="00FD715B" w:rsidP="00EC7763">
      <w:pPr>
        <w:spacing w:line="264" w:lineRule="auto"/>
        <w:ind w:left="709" w:hanging="349"/>
        <w:jc w:val="both"/>
        <w:outlineLvl w:val="0"/>
        <w:rPr>
          <w:rFonts w:ascii="Arial" w:eastAsia="SimSun" w:hAnsi="Arial" w:cs="Arial"/>
          <w:sz w:val="19"/>
          <w:szCs w:val="19"/>
          <w:lang w:eastAsia="zh-CN"/>
        </w:rPr>
      </w:pPr>
      <w:r w:rsidRPr="004D7B43">
        <w:rPr>
          <w:rFonts w:ascii="Arial" w:eastAsia="SimSun" w:hAnsi="Arial" w:cs="Arial"/>
          <w:sz w:val="19"/>
          <w:szCs w:val="19"/>
          <w:lang w:eastAsia="zh-CN"/>
        </w:rPr>
        <w:t>__________________________________________________</w:t>
      </w:r>
    </w:p>
    <w:p w14:paraId="6E208235" w14:textId="7A842158" w:rsidR="00DC4C6B" w:rsidRPr="004D7B43" w:rsidRDefault="00FD715B" w:rsidP="00A76E7B">
      <w:pPr>
        <w:spacing w:line="264" w:lineRule="auto"/>
        <w:ind w:left="709" w:hanging="349"/>
        <w:jc w:val="both"/>
        <w:outlineLvl w:val="0"/>
        <w:rPr>
          <w:rFonts w:ascii="Arial" w:eastAsia="SimSun" w:hAnsi="Arial" w:cs="Arial"/>
          <w:i/>
          <w:sz w:val="19"/>
          <w:szCs w:val="19"/>
          <w:lang w:eastAsia="zh-CN"/>
        </w:rPr>
      </w:pPr>
      <w:r w:rsidRPr="004D7B43">
        <w:rPr>
          <w:rFonts w:ascii="Arial" w:eastAsia="SimSun" w:hAnsi="Arial" w:cs="Arial"/>
          <w:i/>
          <w:sz w:val="19"/>
          <w:szCs w:val="19"/>
          <w:lang w:eastAsia="zh-CN"/>
        </w:rPr>
        <w:t>Ime in priimek ter podpis pooblaščene osebe na vpisnem mestu</w:t>
      </w:r>
    </w:p>
    <w:sectPr w:rsidR="00DC4C6B" w:rsidRPr="004D7B43" w:rsidSect="00596654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4C7F" w14:textId="77777777" w:rsidR="00DF7E21" w:rsidRDefault="00DF7E21">
      <w:r>
        <w:separator/>
      </w:r>
    </w:p>
  </w:endnote>
  <w:endnote w:type="continuationSeparator" w:id="0">
    <w:p w14:paraId="37645953" w14:textId="77777777" w:rsidR="00DF7E21" w:rsidRDefault="00DF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2661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8944656" w14:textId="29D86D71" w:rsidR="003C5F17" w:rsidRDefault="003C5F17" w:rsidP="009E5657">
            <w:pPr>
              <w:pStyle w:val="Noga"/>
              <w:jc w:val="center"/>
            </w:pPr>
            <w:r w:rsidRPr="00F75386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Pr="00F75386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instrText>PAGE</w:instrText>
            </w:r>
            <w:r w:rsidRPr="00F75386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="00C529AC">
              <w:rPr>
                <w:rFonts w:ascii="Arial" w:hAnsi="Arial" w:cs="Arial"/>
                <w:b/>
                <w:bCs/>
                <w:noProof/>
                <w:color w:val="595959" w:themeColor="text1" w:themeTint="A6"/>
                <w:sz w:val="16"/>
                <w:szCs w:val="16"/>
              </w:rPr>
              <w:t>2</w:t>
            </w:r>
            <w:r w:rsidRPr="00F75386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  <w:r w:rsidRPr="00F75386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/ </w:t>
            </w:r>
            <w:r w:rsidRPr="00F75386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Pr="00F75386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instrText>NUMPAGES</w:instrText>
            </w:r>
            <w:r w:rsidRPr="00F75386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="00C529AC">
              <w:rPr>
                <w:rFonts w:ascii="Arial" w:hAnsi="Arial" w:cs="Arial"/>
                <w:b/>
                <w:bCs/>
                <w:noProof/>
                <w:color w:val="595959" w:themeColor="text1" w:themeTint="A6"/>
                <w:sz w:val="16"/>
                <w:szCs w:val="16"/>
              </w:rPr>
              <w:t>2</w:t>
            </w:r>
            <w:r w:rsidRPr="00F75386">
              <w:rPr>
                <w:rFonts w:ascii="Arial" w:hAnsi="Arial" w:cs="Arial"/>
                <w:b/>
                <w:bCs/>
                <w:color w:val="595959" w:themeColor="text1" w:themeTint="A6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D40B" w14:textId="77777777" w:rsidR="00DF7E21" w:rsidRDefault="00DF7E21">
      <w:r>
        <w:separator/>
      </w:r>
    </w:p>
  </w:footnote>
  <w:footnote w:type="continuationSeparator" w:id="0">
    <w:p w14:paraId="413F9A7D" w14:textId="77777777" w:rsidR="00DF7E21" w:rsidRDefault="00DF7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F013" w14:textId="4E1BAFCB" w:rsidR="00C5205D" w:rsidRDefault="00780A8D" w:rsidP="00596654">
    <w:pPr>
      <w:pStyle w:val="Glava"/>
      <w:tabs>
        <w:tab w:val="clear" w:pos="4536"/>
        <w:tab w:val="clear" w:pos="9072"/>
      </w:tabs>
      <w:ind w:left="709" w:firstLine="709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5DABA25" wp14:editId="7E6160FA">
          <wp:simplePos x="0" y="0"/>
          <wp:positionH relativeFrom="margin">
            <wp:posOffset>4290060</wp:posOffset>
          </wp:positionH>
          <wp:positionV relativeFrom="paragraph">
            <wp:posOffset>-155575</wp:posOffset>
          </wp:positionV>
          <wp:extent cx="1798320" cy="449580"/>
          <wp:effectExtent l="0" t="0" r="0" b="7620"/>
          <wp:wrapSquare wrapText="bothSides"/>
          <wp:docPr id="22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F637"/>
    <w:multiLevelType w:val="singleLevel"/>
    <w:tmpl w:val="5400D914"/>
    <w:lvl w:ilvl="0">
      <w:numFmt w:val="bullet"/>
      <w:lvlText w:val="§"/>
      <w:lvlJc w:val="left"/>
      <w:pPr>
        <w:tabs>
          <w:tab w:val="num" w:pos="432"/>
        </w:tabs>
      </w:pPr>
      <w:rPr>
        <w:rFonts w:ascii="Wingdings" w:hAnsi="Wingdings" w:cs="Wingdings"/>
        <w:snapToGrid/>
        <w:sz w:val="20"/>
        <w:szCs w:val="20"/>
      </w:rPr>
    </w:lvl>
  </w:abstractNum>
  <w:abstractNum w:abstractNumId="1" w15:restartNumberingAfterBreak="0">
    <w:nsid w:val="008D4C9D"/>
    <w:multiLevelType w:val="hybridMultilevel"/>
    <w:tmpl w:val="73F05D04"/>
    <w:lvl w:ilvl="0" w:tplc="E56AB6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EEE64"/>
    <w:multiLevelType w:val="singleLevel"/>
    <w:tmpl w:val="5860A542"/>
    <w:lvl w:ilvl="0">
      <w:numFmt w:val="bullet"/>
      <w:lvlText w:val="·"/>
      <w:lvlJc w:val="left"/>
      <w:pPr>
        <w:tabs>
          <w:tab w:val="num" w:pos="288"/>
        </w:tabs>
      </w:pPr>
      <w:rPr>
        <w:rFonts w:ascii="Symbol" w:hAnsi="Symbol" w:cs="Symbol"/>
        <w:snapToGrid/>
        <w:sz w:val="20"/>
        <w:szCs w:val="20"/>
      </w:rPr>
    </w:lvl>
  </w:abstractNum>
  <w:abstractNum w:abstractNumId="3" w15:restartNumberingAfterBreak="0">
    <w:nsid w:val="0695442A"/>
    <w:multiLevelType w:val="hybridMultilevel"/>
    <w:tmpl w:val="81B0B202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87025"/>
    <w:multiLevelType w:val="hybridMultilevel"/>
    <w:tmpl w:val="AF000188"/>
    <w:lvl w:ilvl="0" w:tplc="BED0E6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6B06"/>
    <w:multiLevelType w:val="hybridMultilevel"/>
    <w:tmpl w:val="2EE42BFC"/>
    <w:lvl w:ilvl="0" w:tplc="E3720E9A">
      <w:numFmt w:val="bullet"/>
      <w:lvlText w:val=""/>
      <w:lvlJc w:val="left"/>
      <w:pPr>
        <w:tabs>
          <w:tab w:val="num" w:pos="288"/>
        </w:tabs>
        <w:ind w:left="0" w:firstLine="0"/>
      </w:pPr>
      <w:rPr>
        <w:rFonts w:ascii="Wingdings" w:hAnsi="Wingdings" w:cs="Symbol" w:hint="default"/>
        <w:snapToGrid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A7CA6"/>
    <w:multiLevelType w:val="hybridMultilevel"/>
    <w:tmpl w:val="5CACB194"/>
    <w:lvl w:ilvl="0" w:tplc="BED0E6F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73020E"/>
    <w:multiLevelType w:val="hybridMultilevel"/>
    <w:tmpl w:val="065405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5669B"/>
    <w:multiLevelType w:val="hybridMultilevel"/>
    <w:tmpl w:val="34CCC72A"/>
    <w:lvl w:ilvl="0" w:tplc="0424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9" w15:restartNumberingAfterBreak="0">
    <w:nsid w:val="33C96E8D"/>
    <w:multiLevelType w:val="hybridMultilevel"/>
    <w:tmpl w:val="7564E77E"/>
    <w:lvl w:ilvl="0" w:tplc="2D660BFE">
      <w:start w:val="1"/>
      <w:numFmt w:val="lowerLetter"/>
      <w:lvlText w:val="%1.)"/>
      <w:lvlJc w:val="left"/>
      <w:pPr>
        <w:ind w:left="1600" w:hanging="12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51CCF"/>
    <w:multiLevelType w:val="hybridMultilevel"/>
    <w:tmpl w:val="E4263482"/>
    <w:lvl w:ilvl="0" w:tplc="5860A542">
      <w:numFmt w:val="bullet"/>
      <w:lvlText w:val="·"/>
      <w:lvlJc w:val="left"/>
      <w:pPr>
        <w:tabs>
          <w:tab w:val="num" w:pos="648"/>
        </w:tabs>
      </w:pPr>
      <w:rPr>
        <w:rFonts w:ascii="Symbol" w:hAnsi="Symbol" w:cs="Symbol"/>
        <w:snapToGrid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CC6BA7"/>
    <w:multiLevelType w:val="hybridMultilevel"/>
    <w:tmpl w:val="666483F4"/>
    <w:lvl w:ilvl="0" w:tplc="E3720E9A">
      <w:numFmt w:val="bullet"/>
      <w:lvlText w:val=""/>
      <w:lvlJc w:val="left"/>
      <w:pPr>
        <w:tabs>
          <w:tab w:val="num" w:pos="288"/>
        </w:tabs>
        <w:ind w:left="0" w:firstLine="0"/>
      </w:pPr>
      <w:rPr>
        <w:rFonts w:ascii="Wingdings" w:hAnsi="Wingdings" w:cs="Symbol" w:hint="default"/>
        <w:snapToGrid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85D59"/>
    <w:multiLevelType w:val="hybridMultilevel"/>
    <w:tmpl w:val="03EE1BF2"/>
    <w:lvl w:ilvl="0" w:tplc="019E6C6C">
      <w:start w:val="1"/>
      <w:numFmt w:val="bullet"/>
      <w:lvlText w:val=""/>
      <w:lvlJc w:val="left"/>
      <w:pPr>
        <w:ind w:left="720" w:hanging="360"/>
      </w:pPr>
      <w:rPr>
        <w:rFonts w:ascii="Wingdings" w:eastAsia="SimSun" w:hAnsi="Wingdings" w:cs="Arial" w:hint="default"/>
        <w:b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42D3E"/>
    <w:multiLevelType w:val="hybridMultilevel"/>
    <w:tmpl w:val="DB76C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F1E8E"/>
    <w:multiLevelType w:val="hybridMultilevel"/>
    <w:tmpl w:val="A43AE968"/>
    <w:lvl w:ilvl="0" w:tplc="33081D70">
      <w:numFmt w:val="bullet"/>
      <w:lvlText w:val=""/>
      <w:lvlJc w:val="left"/>
      <w:pPr>
        <w:tabs>
          <w:tab w:val="num" w:pos="288"/>
        </w:tabs>
        <w:ind w:left="0" w:firstLine="0"/>
      </w:pPr>
      <w:rPr>
        <w:rFonts w:ascii="Wingdings" w:hAnsi="Wingdings" w:cs="Symbol" w:hint="default"/>
        <w:snapToGrid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42E90"/>
    <w:multiLevelType w:val="hybridMultilevel"/>
    <w:tmpl w:val="2174A868"/>
    <w:lvl w:ilvl="0" w:tplc="BED0E6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10481"/>
    <w:multiLevelType w:val="hybridMultilevel"/>
    <w:tmpl w:val="D728B1D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459741">
    <w:abstractNumId w:val="2"/>
  </w:num>
  <w:num w:numId="2" w16cid:durableId="157237973">
    <w:abstractNumId w:val="2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720" w:hanging="720"/>
        </w:pPr>
        <w:rPr>
          <w:rFonts w:ascii="Symbol" w:hAnsi="Symbol" w:cs="Symbol"/>
          <w:snapToGrid/>
          <w:spacing w:val="29"/>
          <w:sz w:val="20"/>
          <w:szCs w:val="20"/>
        </w:rPr>
      </w:lvl>
    </w:lvlOverride>
  </w:num>
  <w:num w:numId="3" w16cid:durableId="1070693529">
    <w:abstractNumId w:val="0"/>
  </w:num>
  <w:num w:numId="4" w16cid:durableId="866718802">
    <w:abstractNumId w:val="0"/>
    <w:lvlOverride w:ilvl="0">
      <w:lvl w:ilvl="0">
        <w:numFmt w:val="bullet"/>
        <w:lvlText w:val="§"/>
        <w:lvlJc w:val="left"/>
        <w:pPr>
          <w:tabs>
            <w:tab w:val="num" w:pos="432"/>
          </w:tabs>
        </w:pPr>
        <w:rPr>
          <w:rFonts w:ascii="Wingdings" w:hAnsi="Wingdings" w:cs="Wingdings"/>
          <w:snapToGrid/>
          <w:sz w:val="20"/>
          <w:szCs w:val="20"/>
        </w:rPr>
      </w:lvl>
    </w:lvlOverride>
  </w:num>
  <w:num w:numId="5" w16cid:durableId="566458964">
    <w:abstractNumId w:val="10"/>
  </w:num>
  <w:num w:numId="6" w16cid:durableId="701247344">
    <w:abstractNumId w:val="15"/>
  </w:num>
  <w:num w:numId="7" w16cid:durableId="672103627">
    <w:abstractNumId w:val="6"/>
  </w:num>
  <w:num w:numId="8" w16cid:durableId="132524335">
    <w:abstractNumId w:val="4"/>
  </w:num>
  <w:num w:numId="9" w16cid:durableId="2099594416">
    <w:abstractNumId w:val="14"/>
  </w:num>
  <w:num w:numId="10" w16cid:durableId="780957387">
    <w:abstractNumId w:val="11"/>
  </w:num>
  <w:num w:numId="11" w16cid:durableId="1760297564">
    <w:abstractNumId w:val="5"/>
  </w:num>
  <w:num w:numId="12" w16cid:durableId="716976504">
    <w:abstractNumId w:val="13"/>
  </w:num>
  <w:num w:numId="13" w16cid:durableId="347563445">
    <w:abstractNumId w:val="9"/>
  </w:num>
  <w:num w:numId="14" w16cid:durableId="1638099484">
    <w:abstractNumId w:val="8"/>
  </w:num>
  <w:num w:numId="15" w16cid:durableId="940145625">
    <w:abstractNumId w:val="1"/>
  </w:num>
  <w:num w:numId="16" w16cid:durableId="887881830">
    <w:abstractNumId w:val="16"/>
  </w:num>
  <w:num w:numId="17" w16cid:durableId="617951234">
    <w:abstractNumId w:val="3"/>
  </w:num>
  <w:num w:numId="18" w16cid:durableId="770316930">
    <w:abstractNumId w:val="7"/>
  </w:num>
  <w:num w:numId="19" w16cid:durableId="13457442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15B"/>
    <w:rsid w:val="00002416"/>
    <w:rsid w:val="00002653"/>
    <w:rsid w:val="00006E15"/>
    <w:rsid w:val="00010613"/>
    <w:rsid w:val="00014B25"/>
    <w:rsid w:val="00023798"/>
    <w:rsid w:val="000311CC"/>
    <w:rsid w:val="00047A02"/>
    <w:rsid w:val="00057B16"/>
    <w:rsid w:val="0007306B"/>
    <w:rsid w:val="00084008"/>
    <w:rsid w:val="0008730D"/>
    <w:rsid w:val="00091953"/>
    <w:rsid w:val="000B35A1"/>
    <w:rsid w:val="000E6B87"/>
    <w:rsid w:val="000F7226"/>
    <w:rsid w:val="001019B9"/>
    <w:rsid w:val="00136C7A"/>
    <w:rsid w:val="00137835"/>
    <w:rsid w:val="001469B3"/>
    <w:rsid w:val="00150353"/>
    <w:rsid w:val="00151989"/>
    <w:rsid w:val="00153C3A"/>
    <w:rsid w:val="0015562E"/>
    <w:rsid w:val="0018305A"/>
    <w:rsid w:val="001870AE"/>
    <w:rsid w:val="001945AC"/>
    <w:rsid w:val="001B78E5"/>
    <w:rsid w:val="001B79A0"/>
    <w:rsid w:val="001F0087"/>
    <w:rsid w:val="001F47AB"/>
    <w:rsid w:val="002008C1"/>
    <w:rsid w:val="002019D5"/>
    <w:rsid w:val="00214E0F"/>
    <w:rsid w:val="00230E60"/>
    <w:rsid w:val="0024741C"/>
    <w:rsid w:val="0024745D"/>
    <w:rsid w:val="00250F86"/>
    <w:rsid w:val="002569F1"/>
    <w:rsid w:val="0026338E"/>
    <w:rsid w:val="00265D96"/>
    <w:rsid w:val="00271A8F"/>
    <w:rsid w:val="00271F4B"/>
    <w:rsid w:val="002A0109"/>
    <w:rsid w:val="002A4A62"/>
    <w:rsid w:val="002B3D49"/>
    <w:rsid w:val="002C2F48"/>
    <w:rsid w:val="002D737F"/>
    <w:rsid w:val="00311F05"/>
    <w:rsid w:val="00312181"/>
    <w:rsid w:val="00322F74"/>
    <w:rsid w:val="00324A39"/>
    <w:rsid w:val="00327B27"/>
    <w:rsid w:val="00366F8C"/>
    <w:rsid w:val="003832BA"/>
    <w:rsid w:val="00386F7F"/>
    <w:rsid w:val="00392BF9"/>
    <w:rsid w:val="0039765E"/>
    <w:rsid w:val="003977ED"/>
    <w:rsid w:val="003A0E1A"/>
    <w:rsid w:val="003B0895"/>
    <w:rsid w:val="003B3071"/>
    <w:rsid w:val="003C5F17"/>
    <w:rsid w:val="003D3925"/>
    <w:rsid w:val="003D54D1"/>
    <w:rsid w:val="003F7811"/>
    <w:rsid w:val="004011EC"/>
    <w:rsid w:val="00401FE3"/>
    <w:rsid w:val="004056B4"/>
    <w:rsid w:val="004272F9"/>
    <w:rsid w:val="00436C6E"/>
    <w:rsid w:val="004416A7"/>
    <w:rsid w:val="00445C8E"/>
    <w:rsid w:val="004471D1"/>
    <w:rsid w:val="00447DB6"/>
    <w:rsid w:val="0045058B"/>
    <w:rsid w:val="004514B6"/>
    <w:rsid w:val="004701CC"/>
    <w:rsid w:val="004847B0"/>
    <w:rsid w:val="004900A7"/>
    <w:rsid w:val="004915C4"/>
    <w:rsid w:val="004B27C9"/>
    <w:rsid w:val="004B4F0A"/>
    <w:rsid w:val="004B6597"/>
    <w:rsid w:val="004C7D60"/>
    <w:rsid w:val="004D465C"/>
    <w:rsid w:val="004D7B43"/>
    <w:rsid w:val="004E3A32"/>
    <w:rsid w:val="004F03DC"/>
    <w:rsid w:val="004F4A12"/>
    <w:rsid w:val="0050040A"/>
    <w:rsid w:val="00501F4C"/>
    <w:rsid w:val="00504B2D"/>
    <w:rsid w:val="00505907"/>
    <w:rsid w:val="00521B7A"/>
    <w:rsid w:val="00530E91"/>
    <w:rsid w:val="00533581"/>
    <w:rsid w:val="005440B0"/>
    <w:rsid w:val="00552AFF"/>
    <w:rsid w:val="005549D3"/>
    <w:rsid w:val="0057777D"/>
    <w:rsid w:val="005829B3"/>
    <w:rsid w:val="005851C7"/>
    <w:rsid w:val="00596654"/>
    <w:rsid w:val="005A6EFB"/>
    <w:rsid w:val="005B3D44"/>
    <w:rsid w:val="005C2CA1"/>
    <w:rsid w:val="005C3BC6"/>
    <w:rsid w:val="005D2D0D"/>
    <w:rsid w:val="005D6E65"/>
    <w:rsid w:val="005E2EF8"/>
    <w:rsid w:val="005E3403"/>
    <w:rsid w:val="005F4C54"/>
    <w:rsid w:val="00607C90"/>
    <w:rsid w:val="00611317"/>
    <w:rsid w:val="00634AE4"/>
    <w:rsid w:val="0064149E"/>
    <w:rsid w:val="00657B53"/>
    <w:rsid w:val="006619A9"/>
    <w:rsid w:val="00682873"/>
    <w:rsid w:val="00697F54"/>
    <w:rsid w:val="006B5755"/>
    <w:rsid w:val="006C0E36"/>
    <w:rsid w:val="006D1EB7"/>
    <w:rsid w:val="006D499E"/>
    <w:rsid w:val="006E646D"/>
    <w:rsid w:val="006F3CF6"/>
    <w:rsid w:val="006F64A0"/>
    <w:rsid w:val="006F6C78"/>
    <w:rsid w:val="00700140"/>
    <w:rsid w:val="00705AB6"/>
    <w:rsid w:val="007248C1"/>
    <w:rsid w:val="00727946"/>
    <w:rsid w:val="00740128"/>
    <w:rsid w:val="007600F0"/>
    <w:rsid w:val="00780A8D"/>
    <w:rsid w:val="0079088F"/>
    <w:rsid w:val="007B57E9"/>
    <w:rsid w:val="007C3A1D"/>
    <w:rsid w:val="007C40F6"/>
    <w:rsid w:val="007D2E25"/>
    <w:rsid w:val="007E7EDE"/>
    <w:rsid w:val="007F3945"/>
    <w:rsid w:val="008108EA"/>
    <w:rsid w:val="008269C4"/>
    <w:rsid w:val="00826C55"/>
    <w:rsid w:val="00830244"/>
    <w:rsid w:val="00831913"/>
    <w:rsid w:val="0083289C"/>
    <w:rsid w:val="0084768F"/>
    <w:rsid w:val="00847A8F"/>
    <w:rsid w:val="008675E0"/>
    <w:rsid w:val="00877127"/>
    <w:rsid w:val="00881719"/>
    <w:rsid w:val="00882CFA"/>
    <w:rsid w:val="008C43BF"/>
    <w:rsid w:val="008C6A49"/>
    <w:rsid w:val="008E51AF"/>
    <w:rsid w:val="008E66F9"/>
    <w:rsid w:val="00906312"/>
    <w:rsid w:val="009064E4"/>
    <w:rsid w:val="00911CA6"/>
    <w:rsid w:val="009445CC"/>
    <w:rsid w:val="00947071"/>
    <w:rsid w:val="00952CEF"/>
    <w:rsid w:val="00963153"/>
    <w:rsid w:val="00980C36"/>
    <w:rsid w:val="009A03F6"/>
    <w:rsid w:val="009A38A5"/>
    <w:rsid w:val="009A5D1A"/>
    <w:rsid w:val="009A7B94"/>
    <w:rsid w:val="009B195C"/>
    <w:rsid w:val="009E5657"/>
    <w:rsid w:val="00A02140"/>
    <w:rsid w:val="00A07CE4"/>
    <w:rsid w:val="00A222A8"/>
    <w:rsid w:val="00A352D4"/>
    <w:rsid w:val="00A3633C"/>
    <w:rsid w:val="00A4644F"/>
    <w:rsid w:val="00A526BE"/>
    <w:rsid w:val="00A56AE8"/>
    <w:rsid w:val="00A71AAE"/>
    <w:rsid w:val="00A743EC"/>
    <w:rsid w:val="00A76E7B"/>
    <w:rsid w:val="00A80102"/>
    <w:rsid w:val="00A80874"/>
    <w:rsid w:val="00A96BF8"/>
    <w:rsid w:val="00AA0F1E"/>
    <w:rsid w:val="00AA1EF3"/>
    <w:rsid w:val="00AA3E37"/>
    <w:rsid w:val="00AA45DB"/>
    <w:rsid w:val="00AA5BB1"/>
    <w:rsid w:val="00AB57EB"/>
    <w:rsid w:val="00AB6BF7"/>
    <w:rsid w:val="00AC00B1"/>
    <w:rsid w:val="00AD29E8"/>
    <w:rsid w:val="00AD3601"/>
    <w:rsid w:val="00AD6E1F"/>
    <w:rsid w:val="00AF62C7"/>
    <w:rsid w:val="00B01034"/>
    <w:rsid w:val="00B16B60"/>
    <w:rsid w:val="00B2504B"/>
    <w:rsid w:val="00B44D0A"/>
    <w:rsid w:val="00B657E4"/>
    <w:rsid w:val="00B75C37"/>
    <w:rsid w:val="00B76685"/>
    <w:rsid w:val="00B82106"/>
    <w:rsid w:val="00B8603B"/>
    <w:rsid w:val="00B916AE"/>
    <w:rsid w:val="00B97232"/>
    <w:rsid w:val="00BA4022"/>
    <w:rsid w:val="00BB2E3D"/>
    <w:rsid w:val="00BB3521"/>
    <w:rsid w:val="00BB5165"/>
    <w:rsid w:val="00BE0370"/>
    <w:rsid w:val="00BF1409"/>
    <w:rsid w:val="00BF3E8A"/>
    <w:rsid w:val="00BF70FB"/>
    <w:rsid w:val="00C01C94"/>
    <w:rsid w:val="00C07895"/>
    <w:rsid w:val="00C257D8"/>
    <w:rsid w:val="00C40F6F"/>
    <w:rsid w:val="00C4329B"/>
    <w:rsid w:val="00C50321"/>
    <w:rsid w:val="00C5205D"/>
    <w:rsid w:val="00C529AC"/>
    <w:rsid w:val="00C65C78"/>
    <w:rsid w:val="00C71019"/>
    <w:rsid w:val="00C73FA9"/>
    <w:rsid w:val="00C94220"/>
    <w:rsid w:val="00C96690"/>
    <w:rsid w:val="00CA1F1F"/>
    <w:rsid w:val="00CA5E6C"/>
    <w:rsid w:val="00CE62DC"/>
    <w:rsid w:val="00CF1582"/>
    <w:rsid w:val="00CF728B"/>
    <w:rsid w:val="00D03B33"/>
    <w:rsid w:val="00D063D5"/>
    <w:rsid w:val="00D12736"/>
    <w:rsid w:val="00D17E76"/>
    <w:rsid w:val="00D25758"/>
    <w:rsid w:val="00D26D3D"/>
    <w:rsid w:val="00D303D5"/>
    <w:rsid w:val="00D310D5"/>
    <w:rsid w:val="00D32261"/>
    <w:rsid w:val="00D40305"/>
    <w:rsid w:val="00D53DDA"/>
    <w:rsid w:val="00D53F86"/>
    <w:rsid w:val="00D61AFE"/>
    <w:rsid w:val="00D6306C"/>
    <w:rsid w:val="00D67E7E"/>
    <w:rsid w:val="00D716DC"/>
    <w:rsid w:val="00D768CB"/>
    <w:rsid w:val="00D8514E"/>
    <w:rsid w:val="00DA1323"/>
    <w:rsid w:val="00DA3767"/>
    <w:rsid w:val="00DC4C6B"/>
    <w:rsid w:val="00DD02B5"/>
    <w:rsid w:val="00DD4DE1"/>
    <w:rsid w:val="00DE1AF2"/>
    <w:rsid w:val="00DE6649"/>
    <w:rsid w:val="00DE6A35"/>
    <w:rsid w:val="00DF691E"/>
    <w:rsid w:val="00DF7E21"/>
    <w:rsid w:val="00E05E40"/>
    <w:rsid w:val="00E0656C"/>
    <w:rsid w:val="00E14C52"/>
    <w:rsid w:val="00E2163B"/>
    <w:rsid w:val="00E22AC5"/>
    <w:rsid w:val="00E2789E"/>
    <w:rsid w:val="00E372CA"/>
    <w:rsid w:val="00E44FDE"/>
    <w:rsid w:val="00E4734B"/>
    <w:rsid w:val="00E64CD8"/>
    <w:rsid w:val="00E655DD"/>
    <w:rsid w:val="00E859F3"/>
    <w:rsid w:val="00E97BB8"/>
    <w:rsid w:val="00EA074D"/>
    <w:rsid w:val="00EA28DB"/>
    <w:rsid w:val="00EB22DA"/>
    <w:rsid w:val="00EB4934"/>
    <w:rsid w:val="00EC0F8C"/>
    <w:rsid w:val="00EC7763"/>
    <w:rsid w:val="00EF25DD"/>
    <w:rsid w:val="00F01B86"/>
    <w:rsid w:val="00F063DF"/>
    <w:rsid w:val="00F0668E"/>
    <w:rsid w:val="00F10DB2"/>
    <w:rsid w:val="00F16FAC"/>
    <w:rsid w:val="00F20B10"/>
    <w:rsid w:val="00F23618"/>
    <w:rsid w:val="00F52C5D"/>
    <w:rsid w:val="00F61E1D"/>
    <w:rsid w:val="00F63E67"/>
    <w:rsid w:val="00F72E15"/>
    <w:rsid w:val="00F75386"/>
    <w:rsid w:val="00F76D7D"/>
    <w:rsid w:val="00F77444"/>
    <w:rsid w:val="00F92D51"/>
    <w:rsid w:val="00F934ED"/>
    <w:rsid w:val="00F96DCF"/>
    <w:rsid w:val="00FA1ABF"/>
    <w:rsid w:val="00FA5D96"/>
    <w:rsid w:val="00FB1437"/>
    <w:rsid w:val="00FC7D96"/>
    <w:rsid w:val="00FD0A3A"/>
    <w:rsid w:val="00FD715B"/>
    <w:rsid w:val="00FE2360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0A4EBC7"/>
  <w15:docId w15:val="{2DE5DC40-6567-4744-A088-A5163317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311C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BB2E3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BB2E3D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311F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2">
    <w:name w:val="Style 2"/>
    <w:rsid w:val="00B97232"/>
    <w:pPr>
      <w:widowControl w:val="0"/>
      <w:autoSpaceDE w:val="0"/>
      <w:autoSpaceDN w:val="0"/>
      <w:spacing w:before="216" w:line="309" w:lineRule="auto"/>
    </w:pPr>
    <w:rPr>
      <w:rFonts w:ascii="Arial" w:hAnsi="Arial" w:cs="Arial"/>
      <w:b/>
      <w:bCs/>
      <w:i/>
      <w:iCs/>
      <w:lang w:val="en-US"/>
    </w:rPr>
  </w:style>
  <w:style w:type="paragraph" w:customStyle="1" w:styleId="Style1">
    <w:name w:val="Style 1"/>
    <w:rsid w:val="00B97232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1">
    <w:name w:val="Character Style 1"/>
    <w:rsid w:val="00B97232"/>
    <w:rPr>
      <w:rFonts w:ascii="Arial" w:hAnsi="Arial" w:cs="Arial"/>
      <w:b/>
      <w:bCs/>
      <w:i/>
      <w:iCs/>
      <w:sz w:val="20"/>
      <w:szCs w:val="20"/>
    </w:rPr>
  </w:style>
  <w:style w:type="paragraph" w:customStyle="1" w:styleId="Style3">
    <w:name w:val="Style 3"/>
    <w:rsid w:val="00B97232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customStyle="1" w:styleId="CharacterStyle2">
    <w:name w:val="Character Style 2"/>
    <w:rsid w:val="00B97232"/>
    <w:rPr>
      <w:rFonts w:ascii="Arial" w:hAnsi="Arial" w:cs="Arial"/>
      <w:sz w:val="20"/>
      <w:szCs w:val="20"/>
    </w:rPr>
  </w:style>
  <w:style w:type="character" w:customStyle="1" w:styleId="sjan">
    <w:name w:val="sjan"/>
    <w:semiHidden/>
    <w:rsid w:val="000E6B87"/>
    <w:rPr>
      <w:rFonts w:ascii="Arial" w:hAnsi="Arial" w:cs="Arial"/>
      <w:color w:val="000080"/>
      <w:sz w:val="20"/>
      <w:szCs w:val="20"/>
    </w:rPr>
  </w:style>
  <w:style w:type="character" w:customStyle="1" w:styleId="st1">
    <w:name w:val="st1"/>
    <w:rsid w:val="00136C7A"/>
  </w:style>
  <w:style w:type="paragraph" w:styleId="Besedilooblaka">
    <w:name w:val="Balloon Text"/>
    <w:basedOn w:val="Navaden"/>
    <w:link w:val="BesedilooblakaZnak"/>
    <w:rsid w:val="00FD715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D715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B44D0A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rsid w:val="00214E0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214E0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14E0F"/>
  </w:style>
  <w:style w:type="paragraph" w:styleId="Zadevapripombe">
    <w:name w:val="annotation subject"/>
    <w:basedOn w:val="Pripombabesedilo"/>
    <w:next w:val="Pripombabesedilo"/>
    <w:link w:val="ZadevapripombeZnak"/>
    <w:rsid w:val="00214E0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214E0F"/>
    <w:rPr>
      <w:b/>
      <w:bCs/>
    </w:rPr>
  </w:style>
  <w:style w:type="paragraph" w:styleId="Odstavekseznama">
    <w:name w:val="List Paragraph"/>
    <w:basedOn w:val="Navaden"/>
    <w:uiPriority w:val="34"/>
    <w:qFormat/>
    <w:rsid w:val="004F03DC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3C5F17"/>
    <w:rPr>
      <w:sz w:val="24"/>
      <w:szCs w:val="24"/>
    </w:rPr>
  </w:style>
  <w:style w:type="table" w:styleId="Tabelamrea">
    <w:name w:val="Table Grid"/>
    <w:basedOn w:val="Navadnatabela"/>
    <w:uiPriority w:val="59"/>
    <w:rsid w:val="00EC77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0B35A1"/>
    <w:rPr>
      <w:sz w:val="24"/>
      <w:szCs w:val="24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04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alter\Desktop\ILIRIKA%20Templat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3A20F2-A091-4B28-AFD2-3A41FAC0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ILIRIKA Template</Template>
  <TotalTime>100</TotalTime>
  <Pages>2</Pages>
  <Words>654</Words>
  <Characters>4215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Peter Zaletelj</vt:lpstr>
      <vt:lpstr>Peter Zaletelj</vt:lpstr>
    </vt:vector>
  </TitlesOfParts>
  <Company>Ilirika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Zaletelj</dc:title>
  <dc:creator>Lojze Kozole</dc:creator>
  <cp:lastModifiedBy>Blaž Gorše</cp:lastModifiedBy>
  <cp:revision>61</cp:revision>
  <cp:lastPrinted>2019-12-03T07:14:00Z</cp:lastPrinted>
  <dcterms:created xsi:type="dcterms:W3CDTF">2021-06-17T21:14:00Z</dcterms:created>
  <dcterms:modified xsi:type="dcterms:W3CDTF">2023-10-19T12:59:00Z</dcterms:modified>
</cp:coreProperties>
</file>